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FC40" w14:textId="2946BDCD" w:rsidR="00C42548" w:rsidRDefault="00C42548" w:rsidP="00C42548">
      <w:pPr>
        <w:pStyle w:val="Underrubrik"/>
        <w:rPr>
          <w:color w:val="auto"/>
          <w:sz w:val="18"/>
          <w:szCs w:val="18"/>
          <w:lang w:val="sv-SE"/>
        </w:rPr>
      </w:pPr>
      <w:r>
        <w:rPr>
          <w:color w:val="auto"/>
          <w:sz w:val="18"/>
          <w:szCs w:val="18"/>
          <w:lang w:val="sv-SE"/>
        </w:rPr>
        <w:t>I lunchen ingår</w:t>
      </w:r>
      <w:r w:rsidR="00A5624A">
        <w:rPr>
          <w:color w:val="auto"/>
          <w:sz w:val="18"/>
          <w:szCs w:val="18"/>
          <w:lang w:val="sv-SE"/>
        </w:rPr>
        <w:t xml:space="preserve"> filtrerat vatten samt</w:t>
      </w:r>
      <w:r>
        <w:rPr>
          <w:color w:val="auto"/>
          <w:sz w:val="18"/>
          <w:szCs w:val="18"/>
          <w:lang w:val="sv-SE"/>
        </w:rPr>
        <w:t xml:space="preserve"> kaffe och te efter maten</w:t>
      </w:r>
    </w:p>
    <w:p w14:paraId="0B1CE164" w14:textId="0B6E20C8" w:rsidR="004B5B90" w:rsidRPr="00AE3F35" w:rsidRDefault="00A21D1A" w:rsidP="00F35DF2">
      <w:pPr>
        <w:pStyle w:val="Rubrik2"/>
        <w:rPr>
          <w:rStyle w:val="Diskretbetoning"/>
          <w:rFonts w:ascii="Brandon Grotesque Light" w:hAnsi="Brandon Grotesque Light"/>
          <w:caps w:val="0"/>
          <w:color w:val="7F7F7F"/>
          <w:sz w:val="18"/>
          <w:szCs w:val="18"/>
          <w:lang w:val="sv-SE"/>
        </w:rPr>
      </w:pPr>
      <w:r w:rsidRPr="002A7247">
        <w:rPr>
          <w:b/>
          <w:color w:val="auto"/>
          <w:sz w:val="18"/>
          <w:szCs w:val="18"/>
          <w:lang w:val="sv-SE"/>
        </w:rPr>
        <w:t xml:space="preserve">Bibimbap med </w:t>
      </w:r>
      <w:r w:rsidR="00194AF8">
        <w:rPr>
          <w:b/>
          <w:color w:val="auto"/>
          <w:sz w:val="18"/>
          <w:szCs w:val="18"/>
          <w:lang w:val="sv-SE"/>
        </w:rPr>
        <w:t>kyckling</w:t>
      </w:r>
      <w:r w:rsidR="005F41A4">
        <w:rPr>
          <w:b/>
          <w:color w:val="auto"/>
          <w:sz w:val="18"/>
          <w:szCs w:val="18"/>
          <w:lang w:val="sv-SE"/>
        </w:rPr>
        <w:t xml:space="preserve"> eller tofu</w:t>
      </w:r>
      <w:r w:rsidR="00BD0DDB" w:rsidRPr="002A7247">
        <w:rPr>
          <w:b/>
          <w:color w:val="auto"/>
          <w:sz w:val="18"/>
          <w:szCs w:val="18"/>
          <w:lang w:val="sv-SE"/>
        </w:rPr>
        <w:t xml:space="preserve"> </w:t>
      </w:r>
      <w:r w:rsidR="00BD0DDB" w:rsidRPr="002A7247">
        <w:rPr>
          <w:rStyle w:val="Rubrik3Char"/>
          <w:b/>
          <w:color w:val="auto"/>
          <w:sz w:val="18"/>
          <w:szCs w:val="18"/>
          <w:lang w:val="sv-SE"/>
        </w:rPr>
        <w:t>//</w:t>
      </w:r>
      <w:r w:rsidR="00BD0DDB" w:rsidRPr="004E6C41">
        <w:rPr>
          <w:rStyle w:val="Rubrik3Char"/>
          <w:color w:val="auto"/>
          <w:sz w:val="18"/>
          <w:szCs w:val="18"/>
          <w:lang w:val="sv-SE"/>
        </w:rPr>
        <w:t xml:space="preserve"> </w:t>
      </w:r>
      <w:r w:rsidR="001B0DAF" w:rsidRPr="004E6C41">
        <w:rPr>
          <w:rStyle w:val="Rubrik4Char"/>
          <w:color w:val="auto"/>
          <w:sz w:val="18"/>
          <w:szCs w:val="18"/>
          <w:lang w:val="sv-SE"/>
        </w:rPr>
        <w:t>1</w:t>
      </w:r>
      <w:r w:rsidR="003A0BC9">
        <w:rPr>
          <w:rStyle w:val="Rubrik4Char"/>
          <w:color w:val="auto"/>
          <w:sz w:val="18"/>
          <w:szCs w:val="18"/>
          <w:lang w:val="sv-SE"/>
        </w:rPr>
        <w:t>70</w:t>
      </w:r>
      <w:r w:rsidR="005F41A4">
        <w:rPr>
          <w:rStyle w:val="Rubrik4Char"/>
          <w:color w:val="auto"/>
          <w:sz w:val="18"/>
          <w:szCs w:val="18"/>
          <w:lang w:val="sv-SE"/>
        </w:rPr>
        <w:t>/160</w:t>
      </w:r>
    </w:p>
    <w:p w14:paraId="4270C598" w14:textId="77777777" w:rsidR="00194AF8" w:rsidRDefault="00194AF8" w:rsidP="00883CA9">
      <w:pPr>
        <w:pStyle w:val="Underrubrik"/>
        <w:rPr>
          <w:color w:val="auto"/>
          <w:sz w:val="18"/>
          <w:szCs w:val="18"/>
          <w:lang w:val="sv-SE"/>
        </w:rPr>
      </w:pPr>
      <w:r>
        <w:rPr>
          <w:color w:val="auto"/>
          <w:sz w:val="18"/>
          <w:szCs w:val="18"/>
          <w:lang w:val="sv-SE"/>
        </w:rPr>
        <w:t>B</w:t>
      </w:r>
      <w:r w:rsidR="00A21D1A">
        <w:rPr>
          <w:color w:val="auto"/>
          <w:sz w:val="18"/>
          <w:szCs w:val="18"/>
          <w:lang w:val="sv-SE"/>
        </w:rPr>
        <w:t>ulgogi</w:t>
      </w:r>
      <w:r w:rsidR="00023264">
        <w:rPr>
          <w:color w:val="auto"/>
          <w:sz w:val="18"/>
          <w:szCs w:val="18"/>
          <w:lang w:val="sv-SE"/>
        </w:rPr>
        <w:t>-</w:t>
      </w:r>
      <w:r>
        <w:rPr>
          <w:color w:val="auto"/>
          <w:sz w:val="18"/>
          <w:szCs w:val="18"/>
          <w:lang w:val="sv-SE"/>
        </w:rPr>
        <w:t>kycklinglår från Knäred</w:t>
      </w:r>
      <w:r w:rsidR="005F41A4">
        <w:rPr>
          <w:color w:val="auto"/>
          <w:sz w:val="18"/>
          <w:szCs w:val="18"/>
          <w:lang w:val="sv-SE"/>
        </w:rPr>
        <w:t xml:space="preserve"> eller friterad tofu från Malmö</w:t>
      </w:r>
      <w:r w:rsidR="008323D7" w:rsidRPr="004E6C41">
        <w:rPr>
          <w:color w:val="auto"/>
          <w:sz w:val="18"/>
          <w:szCs w:val="18"/>
          <w:lang w:val="sv-SE"/>
        </w:rPr>
        <w:t>,</w:t>
      </w:r>
      <w:r>
        <w:rPr>
          <w:color w:val="auto"/>
          <w:sz w:val="18"/>
          <w:szCs w:val="18"/>
          <w:lang w:val="sv-SE"/>
        </w:rPr>
        <w:t xml:space="preserve"> ris, picklade &amp; marinerade grönsaker, Namu´s</w:t>
      </w:r>
      <w:r w:rsidR="008323D7" w:rsidRPr="004E6C41">
        <w:rPr>
          <w:color w:val="auto"/>
          <w:sz w:val="18"/>
          <w:szCs w:val="18"/>
          <w:lang w:val="sv-SE"/>
        </w:rPr>
        <w:t xml:space="preserve"> kimchi,</w:t>
      </w:r>
      <w:r w:rsidR="00522D9E">
        <w:rPr>
          <w:color w:val="auto"/>
          <w:sz w:val="18"/>
          <w:szCs w:val="18"/>
          <w:lang w:val="sv-SE"/>
        </w:rPr>
        <w:t xml:space="preserve"> </w:t>
      </w:r>
    </w:p>
    <w:p w14:paraId="6DFF6F6D" w14:textId="4A44F940" w:rsidR="00BD0DDB" w:rsidRPr="00194AF8" w:rsidRDefault="005353EA" w:rsidP="00883CA9">
      <w:pPr>
        <w:pStyle w:val="Underrubrik"/>
        <w:rPr>
          <w:color w:val="auto"/>
          <w:sz w:val="18"/>
          <w:szCs w:val="18"/>
          <w:lang w:val="sv-SE"/>
        </w:rPr>
      </w:pPr>
      <w:r>
        <w:rPr>
          <w:color w:val="auto"/>
          <w:sz w:val="18"/>
          <w:szCs w:val="18"/>
          <w:lang w:val="sv-SE"/>
        </w:rPr>
        <w:t xml:space="preserve">Hyllehög - </w:t>
      </w:r>
      <w:r w:rsidR="004C04CD" w:rsidRPr="004E6C41">
        <w:rPr>
          <w:color w:val="auto"/>
          <w:sz w:val="18"/>
          <w:szCs w:val="18"/>
          <w:lang w:val="sv-SE"/>
        </w:rPr>
        <w:t xml:space="preserve">ägg </w:t>
      </w:r>
      <w:r w:rsidR="00422E10" w:rsidRPr="004E6C41">
        <w:rPr>
          <w:color w:val="auto"/>
          <w:sz w:val="18"/>
          <w:szCs w:val="18"/>
          <w:lang w:val="sv-SE"/>
        </w:rPr>
        <w:t>63°</w:t>
      </w:r>
      <w:r w:rsidR="000E4102">
        <w:rPr>
          <w:color w:val="auto"/>
          <w:sz w:val="18"/>
          <w:szCs w:val="18"/>
          <w:lang w:val="sv-SE"/>
        </w:rPr>
        <w:t xml:space="preserve">, </w:t>
      </w:r>
      <w:r w:rsidR="00BD0DDB" w:rsidRPr="004E6C41">
        <w:rPr>
          <w:color w:val="auto"/>
          <w:sz w:val="18"/>
          <w:szCs w:val="18"/>
          <w:lang w:val="sv-SE"/>
        </w:rPr>
        <w:t>bib</w:t>
      </w:r>
      <w:r w:rsidR="00A57C71" w:rsidRPr="004E6C41">
        <w:rPr>
          <w:color w:val="auto"/>
          <w:sz w:val="18"/>
          <w:szCs w:val="18"/>
          <w:lang w:val="sv-SE"/>
        </w:rPr>
        <w:t>i</w:t>
      </w:r>
      <w:r w:rsidR="00BD0DDB" w:rsidRPr="004E6C41">
        <w:rPr>
          <w:color w:val="auto"/>
          <w:sz w:val="18"/>
          <w:szCs w:val="18"/>
          <w:lang w:val="sv-SE"/>
        </w:rPr>
        <w:t>mbapså</w:t>
      </w:r>
      <w:r w:rsidR="00CD79DE">
        <w:rPr>
          <w:color w:val="auto"/>
          <w:sz w:val="18"/>
          <w:szCs w:val="18"/>
          <w:lang w:val="sv-SE"/>
        </w:rPr>
        <w:t>s</w:t>
      </w:r>
      <w:r w:rsidR="00194AF8">
        <w:rPr>
          <w:color w:val="auto"/>
          <w:sz w:val="18"/>
          <w:szCs w:val="18"/>
          <w:lang w:val="sv-SE"/>
        </w:rPr>
        <w:t xml:space="preserve">. </w:t>
      </w:r>
      <w:r w:rsidR="00ED7084">
        <w:rPr>
          <w:color w:val="auto"/>
          <w:sz w:val="18"/>
          <w:szCs w:val="18"/>
          <w:lang w:val="sv-SE"/>
        </w:rPr>
        <w:t>Äts bäst med sked</w:t>
      </w:r>
    </w:p>
    <w:p w14:paraId="59A9C08D" w14:textId="77777777" w:rsidR="00023264" w:rsidRPr="004F6C58" w:rsidRDefault="00023264" w:rsidP="00023264">
      <w:pPr>
        <w:rPr>
          <w:sz w:val="4"/>
          <w:szCs w:val="4"/>
          <w:lang w:val="sv-SE"/>
        </w:rPr>
      </w:pPr>
    </w:p>
    <w:p w14:paraId="604CD788" w14:textId="718114EE" w:rsidR="00DD7FAC" w:rsidRDefault="00C90B8C" w:rsidP="00883CA9">
      <w:pPr>
        <w:pStyle w:val="Rubrik2"/>
        <w:rPr>
          <w:rStyle w:val="Rubrik4Char"/>
          <w:color w:val="auto"/>
          <w:sz w:val="18"/>
          <w:szCs w:val="18"/>
          <w:lang w:val="sv-SE"/>
        </w:rPr>
      </w:pPr>
      <w:r>
        <w:rPr>
          <w:b/>
          <w:color w:val="auto"/>
          <w:sz w:val="18"/>
          <w:szCs w:val="18"/>
          <w:lang w:val="sv-SE"/>
        </w:rPr>
        <w:t>Ramyun</w:t>
      </w:r>
      <w:r w:rsidR="00F221A2">
        <w:rPr>
          <w:b/>
          <w:color w:val="auto"/>
          <w:sz w:val="18"/>
          <w:szCs w:val="18"/>
          <w:lang w:val="sv-SE"/>
        </w:rPr>
        <w:t xml:space="preserve"> </w:t>
      </w:r>
      <w:r w:rsidR="00DD7FAC" w:rsidRPr="002A7247">
        <w:rPr>
          <w:rStyle w:val="Rubrik3Char"/>
          <w:b/>
          <w:color w:val="auto"/>
          <w:sz w:val="18"/>
          <w:szCs w:val="18"/>
          <w:lang w:val="sv-SE"/>
        </w:rPr>
        <w:t>//</w:t>
      </w:r>
      <w:r w:rsidR="00DD7FAC" w:rsidRPr="004E6C41">
        <w:rPr>
          <w:rStyle w:val="Rubrik3Char"/>
          <w:color w:val="auto"/>
          <w:sz w:val="18"/>
          <w:szCs w:val="18"/>
          <w:lang w:val="sv-SE"/>
        </w:rPr>
        <w:t xml:space="preserve"> </w:t>
      </w:r>
      <w:r w:rsidR="00A5624A">
        <w:rPr>
          <w:rStyle w:val="Rubrik4Char"/>
          <w:color w:val="auto"/>
          <w:sz w:val="18"/>
          <w:szCs w:val="18"/>
          <w:lang w:val="sv-SE"/>
        </w:rPr>
        <w:t>2</w:t>
      </w:r>
      <w:r w:rsidR="00C4397B">
        <w:rPr>
          <w:rStyle w:val="Rubrik4Char"/>
          <w:color w:val="auto"/>
          <w:sz w:val="18"/>
          <w:szCs w:val="18"/>
          <w:lang w:val="sv-SE"/>
        </w:rPr>
        <w:t>10</w:t>
      </w:r>
    </w:p>
    <w:p w14:paraId="7EF57556" w14:textId="3FEF95D2" w:rsidR="0019252C" w:rsidRDefault="00C90B8C" w:rsidP="00A5624A">
      <w:pPr>
        <w:pStyle w:val="Ingetavstnd"/>
        <w:rPr>
          <w:i/>
          <w:sz w:val="18"/>
          <w:szCs w:val="18"/>
          <w:lang w:val="sv-SE" w:eastAsia="sv-SE"/>
        </w:rPr>
      </w:pPr>
      <w:r>
        <w:rPr>
          <w:i/>
          <w:sz w:val="18"/>
          <w:szCs w:val="18"/>
          <w:lang w:val="sv-SE" w:eastAsia="sv-SE"/>
        </w:rPr>
        <w:t xml:space="preserve">Buljong på rostad Knäredskyckling, färska nudlar från Nordic Noodles, Namu´s chiliolja, fläsksida från Eslöv, </w:t>
      </w:r>
      <w:r w:rsidR="006C7365">
        <w:rPr>
          <w:i/>
          <w:sz w:val="18"/>
          <w:szCs w:val="18"/>
          <w:lang w:val="sv-SE" w:eastAsia="sv-SE"/>
        </w:rPr>
        <w:t>knarkägg</w:t>
      </w:r>
      <w:r>
        <w:rPr>
          <w:i/>
          <w:sz w:val="18"/>
          <w:szCs w:val="18"/>
          <w:lang w:val="sv-SE" w:eastAsia="sv-SE"/>
        </w:rPr>
        <w:t xml:space="preserve">, </w:t>
      </w:r>
      <w:r w:rsidR="00891EF3">
        <w:rPr>
          <w:i/>
          <w:sz w:val="18"/>
          <w:szCs w:val="18"/>
          <w:lang w:val="sv-SE" w:eastAsia="sv-SE"/>
        </w:rPr>
        <w:t>grönt. Vi rekommenderar kimchi till</w:t>
      </w:r>
      <w:r w:rsidR="00982D59">
        <w:rPr>
          <w:i/>
          <w:sz w:val="18"/>
          <w:szCs w:val="18"/>
          <w:lang w:val="sv-SE" w:eastAsia="sv-SE"/>
        </w:rPr>
        <w:t xml:space="preserve"> </w:t>
      </w:r>
    </w:p>
    <w:p w14:paraId="29A36AE4" w14:textId="77777777" w:rsidR="00D302CB" w:rsidRPr="004F6C58" w:rsidRDefault="00D302CB" w:rsidP="003C4F31">
      <w:pPr>
        <w:pStyle w:val="Ingetavstnd"/>
        <w:rPr>
          <w:i/>
          <w:sz w:val="4"/>
          <w:szCs w:val="4"/>
          <w:lang w:val="sv-SE" w:eastAsia="sv-SE"/>
        </w:rPr>
      </w:pPr>
    </w:p>
    <w:p w14:paraId="22321787" w14:textId="692370CA" w:rsidR="00890E06" w:rsidRPr="005753C7" w:rsidRDefault="005F41A4" w:rsidP="00EA21E8">
      <w:pPr>
        <w:pStyle w:val="Ingetavstnd"/>
        <w:rPr>
          <w:rStyle w:val="UnderrubrikChar"/>
          <w:rFonts w:ascii="Brandon Grotesque Medium" w:hAnsi="Brandon Grotesque Medium"/>
          <w:b/>
          <w:i w:val="0"/>
          <w:caps/>
          <w:color w:val="auto"/>
          <w:sz w:val="18"/>
          <w:szCs w:val="18"/>
          <w:lang w:val="sv-SE"/>
        </w:rPr>
      </w:pPr>
      <w:r w:rsidRPr="005753C7">
        <w:rPr>
          <w:rStyle w:val="Rubrik2Char"/>
          <w:b/>
          <w:color w:val="auto"/>
          <w:sz w:val="18"/>
          <w:szCs w:val="18"/>
          <w:lang w:val="sv-SE"/>
        </w:rPr>
        <w:t>Veckans special</w:t>
      </w:r>
      <w:r w:rsidR="003D0419" w:rsidRPr="005753C7">
        <w:rPr>
          <w:rStyle w:val="Rubrik2Char"/>
          <w:b/>
          <w:color w:val="auto"/>
          <w:sz w:val="18"/>
          <w:szCs w:val="18"/>
          <w:lang w:val="sv-SE"/>
        </w:rPr>
        <w:t xml:space="preserve"> </w:t>
      </w:r>
      <w:r w:rsidR="00D302CB" w:rsidRPr="005753C7">
        <w:rPr>
          <w:rStyle w:val="Rubrik2Char"/>
          <w:b/>
          <w:color w:val="auto"/>
          <w:sz w:val="18"/>
          <w:szCs w:val="18"/>
          <w:lang w:val="sv-SE"/>
        </w:rPr>
        <w:t>//</w:t>
      </w:r>
      <w:r w:rsidR="006D377C" w:rsidRPr="005753C7">
        <w:rPr>
          <w:rStyle w:val="Rubrik2Char"/>
          <w:b/>
          <w:color w:val="auto"/>
          <w:sz w:val="18"/>
          <w:szCs w:val="18"/>
          <w:lang w:val="sv-SE"/>
        </w:rPr>
        <w:t xml:space="preserve"> </w:t>
      </w:r>
      <w:r w:rsidR="00D95938">
        <w:rPr>
          <w:rStyle w:val="Rubrik4Char"/>
          <w:color w:val="auto"/>
          <w:sz w:val="18"/>
          <w:szCs w:val="18"/>
          <w:lang w:val="sv-SE"/>
        </w:rPr>
        <w:t>1</w:t>
      </w:r>
      <w:r w:rsidR="005753C7">
        <w:rPr>
          <w:rStyle w:val="Rubrik4Char"/>
          <w:color w:val="auto"/>
          <w:sz w:val="18"/>
          <w:szCs w:val="18"/>
          <w:lang w:val="sv-SE"/>
        </w:rPr>
        <w:t>8</w:t>
      </w:r>
      <w:r w:rsidR="0022684B">
        <w:rPr>
          <w:rStyle w:val="Rubrik4Char"/>
          <w:color w:val="auto"/>
          <w:sz w:val="18"/>
          <w:szCs w:val="18"/>
          <w:lang w:val="sv-SE"/>
        </w:rPr>
        <w:t>5</w:t>
      </w:r>
    </w:p>
    <w:p w14:paraId="7ACD1E9A" w14:textId="18C5A06A" w:rsidR="001F505A" w:rsidRDefault="00B1054E" w:rsidP="00EA21E8">
      <w:pPr>
        <w:pStyle w:val="Ingetavstnd"/>
        <w:rPr>
          <w:rStyle w:val="UnderrubrikChar"/>
          <w:color w:val="auto"/>
          <w:sz w:val="18"/>
          <w:szCs w:val="18"/>
          <w:lang w:val="sv-SE" w:eastAsia="sv-SE"/>
        </w:rPr>
      </w:pPr>
      <w:r>
        <w:rPr>
          <w:rStyle w:val="UnderrubrikChar"/>
          <w:color w:val="auto"/>
          <w:sz w:val="18"/>
          <w:szCs w:val="18"/>
          <w:lang w:val="sv-SE" w:eastAsia="sv-SE"/>
        </w:rPr>
        <w:t>Kimchi Pajeon – Kimchipannkaka med grillat sidfläsk, creme fraiche, koriander, rättika. Serveras med chili-soja dip</w:t>
      </w:r>
      <w:r w:rsidR="00B44F69">
        <w:rPr>
          <w:rStyle w:val="UnderrubrikChar"/>
          <w:color w:val="auto"/>
          <w:sz w:val="18"/>
          <w:szCs w:val="18"/>
          <w:lang w:val="sv-SE" w:eastAsia="sv-SE"/>
        </w:rPr>
        <w:t xml:space="preserve"> </w:t>
      </w:r>
    </w:p>
    <w:p w14:paraId="461FC2B4" w14:textId="21815CAD" w:rsidR="001F505A" w:rsidRPr="001F505A" w:rsidRDefault="00CB6C5E" w:rsidP="00F36655">
      <w:pPr>
        <w:pStyle w:val="Ingetavstnd"/>
        <w:rPr>
          <w:rStyle w:val="UnderrubrikChar"/>
          <w:color w:val="auto"/>
          <w:sz w:val="4"/>
          <w:szCs w:val="4"/>
          <w:lang w:val="sv-SE" w:eastAsia="sv-SE"/>
        </w:rPr>
      </w:pPr>
      <w:r>
        <w:rPr>
          <w:rStyle w:val="UnderrubrikChar"/>
          <w:color w:val="auto"/>
          <w:sz w:val="18"/>
          <w:szCs w:val="18"/>
          <w:lang w:val="sv-SE" w:eastAsia="sv-SE"/>
        </w:rPr>
        <w:t xml:space="preserve"> </w:t>
      </w:r>
      <w:r w:rsidR="00EB275A">
        <w:rPr>
          <w:rStyle w:val="UnderrubrikChar"/>
          <w:color w:val="auto"/>
          <w:sz w:val="18"/>
          <w:szCs w:val="18"/>
          <w:lang w:val="sv-SE" w:eastAsia="sv-SE"/>
        </w:rPr>
        <w:t xml:space="preserve"> </w:t>
      </w:r>
      <w:r w:rsidR="002A58CE">
        <w:rPr>
          <w:rStyle w:val="UnderrubrikChar"/>
          <w:color w:val="auto"/>
          <w:sz w:val="18"/>
          <w:szCs w:val="18"/>
          <w:lang w:val="sv-SE" w:eastAsia="sv-SE"/>
        </w:rPr>
        <w:t xml:space="preserve"> </w:t>
      </w:r>
    </w:p>
    <w:p w14:paraId="10B7D7B5" w14:textId="2A156B47" w:rsidR="00F36655" w:rsidRPr="005753C7" w:rsidRDefault="00F36655" w:rsidP="00F36655">
      <w:pPr>
        <w:pStyle w:val="Ingetavstnd"/>
        <w:rPr>
          <w:rStyle w:val="UnderrubrikChar"/>
          <w:rFonts w:ascii="Brandon Grotesque Medium" w:hAnsi="Brandon Grotesque Medium"/>
          <w:b/>
          <w:i w:val="0"/>
          <w:caps/>
          <w:color w:val="auto"/>
          <w:sz w:val="18"/>
          <w:szCs w:val="18"/>
          <w:lang w:val="sv-SE"/>
        </w:rPr>
      </w:pPr>
      <w:r w:rsidRPr="005753C7">
        <w:rPr>
          <w:rStyle w:val="Rubrik2Char"/>
          <w:b/>
          <w:color w:val="auto"/>
          <w:sz w:val="18"/>
          <w:szCs w:val="18"/>
          <w:lang w:val="sv-SE"/>
        </w:rPr>
        <w:t>G</w:t>
      </w:r>
      <w:r w:rsidR="003C329D" w:rsidRPr="005753C7">
        <w:rPr>
          <w:rStyle w:val="Rubrik2Char"/>
          <w:b/>
          <w:color w:val="auto"/>
          <w:sz w:val="18"/>
          <w:szCs w:val="18"/>
          <w:lang w:val="sv-SE"/>
        </w:rPr>
        <w:t>UA</w:t>
      </w:r>
      <w:r w:rsidRPr="005753C7">
        <w:rPr>
          <w:rStyle w:val="Rubrik2Char"/>
          <w:b/>
          <w:color w:val="auto"/>
          <w:sz w:val="18"/>
          <w:szCs w:val="18"/>
          <w:lang w:val="sv-SE"/>
        </w:rPr>
        <w:t xml:space="preserve"> bao // </w:t>
      </w:r>
      <w:r>
        <w:rPr>
          <w:rStyle w:val="Rubrik4Char"/>
          <w:color w:val="auto"/>
          <w:sz w:val="18"/>
          <w:szCs w:val="18"/>
          <w:lang w:val="sv-SE"/>
        </w:rPr>
        <w:t>1</w:t>
      </w:r>
      <w:r w:rsidR="00A5624A">
        <w:rPr>
          <w:rStyle w:val="Rubrik4Char"/>
          <w:color w:val="auto"/>
          <w:sz w:val="18"/>
          <w:szCs w:val="18"/>
          <w:lang w:val="sv-SE"/>
        </w:rPr>
        <w:t>9</w:t>
      </w:r>
      <w:r w:rsidR="00624A46">
        <w:rPr>
          <w:rStyle w:val="Rubrik4Char"/>
          <w:color w:val="auto"/>
          <w:sz w:val="18"/>
          <w:szCs w:val="18"/>
          <w:lang w:val="sv-SE"/>
        </w:rPr>
        <w:t>0</w:t>
      </w:r>
      <w:r>
        <w:rPr>
          <w:rStyle w:val="Rubrik4Char"/>
          <w:color w:val="auto"/>
          <w:sz w:val="18"/>
          <w:szCs w:val="18"/>
          <w:lang w:val="sv-SE"/>
        </w:rPr>
        <w:t xml:space="preserve"> </w:t>
      </w:r>
    </w:p>
    <w:p w14:paraId="77DAFC03" w14:textId="61888DDB" w:rsidR="00F36655" w:rsidRDefault="00F36655" w:rsidP="00D302CB">
      <w:pPr>
        <w:pStyle w:val="Ingetavstnd"/>
        <w:rPr>
          <w:rStyle w:val="UnderrubrikChar"/>
          <w:color w:val="auto"/>
          <w:sz w:val="18"/>
          <w:szCs w:val="18"/>
          <w:lang w:val="sv-SE" w:eastAsia="sv-SE"/>
        </w:rPr>
      </w:pPr>
      <w:r w:rsidRPr="00D34799">
        <w:rPr>
          <w:rStyle w:val="UnderrubrikChar"/>
          <w:color w:val="auto"/>
          <w:sz w:val="18"/>
          <w:szCs w:val="18"/>
          <w:lang w:val="sv-SE"/>
        </w:rPr>
        <w:t xml:space="preserve">Två </w:t>
      </w:r>
      <w:r w:rsidR="0078390F">
        <w:rPr>
          <w:rStyle w:val="UnderrubrikChar"/>
          <w:color w:val="auto"/>
          <w:sz w:val="18"/>
          <w:szCs w:val="18"/>
          <w:lang w:val="sv-SE"/>
        </w:rPr>
        <w:t xml:space="preserve">hembakade </w:t>
      </w:r>
      <w:r w:rsidRPr="00D34799">
        <w:rPr>
          <w:rStyle w:val="UnderrubrikChar"/>
          <w:color w:val="auto"/>
          <w:sz w:val="18"/>
          <w:szCs w:val="18"/>
          <w:lang w:val="sv-SE"/>
        </w:rPr>
        <w:t xml:space="preserve">ångade bröd, </w:t>
      </w:r>
      <w:r w:rsidR="0078390F">
        <w:rPr>
          <w:rStyle w:val="UnderrubrikChar"/>
          <w:color w:val="auto"/>
          <w:sz w:val="18"/>
          <w:szCs w:val="18"/>
          <w:lang w:val="sv-SE"/>
        </w:rPr>
        <w:t>grillat</w:t>
      </w:r>
      <w:r w:rsidRPr="00D34799">
        <w:rPr>
          <w:rStyle w:val="UnderrubrikChar"/>
          <w:color w:val="auto"/>
          <w:sz w:val="18"/>
          <w:szCs w:val="18"/>
          <w:lang w:val="sv-SE"/>
        </w:rPr>
        <w:t xml:space="preserve"> sidfläsk</w:t>
      </w:r>
      <w:r w:rsidR="000E4102">
        <w:rPr>
          <w:rStyle w:val="UnderrubrikChar"/>
          <w:color w:val="auto"/>
          <w:sz w:val="18"/>
          <w:szCs w:val="18"/>
          <w:lang w:val="sv-SE"/>
        </w:rPr>
        <w:t xml:space="preserve"> från Eslöv, h</w:t>
      </w:r>
      <w:r w:rsidRPr="00D34799">
        <w:rPr>
          <w:rStyle w:val="UnderrubrikChar"/>
          <w:color w:val="auto"/>
          <w:sz w:val="18"/>
          <w:szCs w:val="18"/>
          <w:lang w:val="sv-SE"/>
        </w:rPr>
        <w:t>oisin,</w:t>
      </w:r>
      <w:r w:rsidR="00900544">
        <w:rPr>
          <w:rStyle w:val="UnderrubrikChar"/>
          <w:color w:val="auto"/>
          <w:sz w:val="18"/>
          <w:szCs w:val="18"/>
          <w:lang w:val="sv-SE"/>
        </w:rPr>
        <w:t xml:space="preserve"> Namu hotsauce,</w:t>
      </w:r>
      <w:r w:rsidRPr="00D34799">
        <w:rPr>
          <w:rStyle w:val="UnderrubrikChar"/>
          <w:color w:val="auto"/>
          <w:sz w:val="18"/>
          <w:szCs w:val="18"/>
          <w:lang w:val="sv-SE"/>
        </w:rPr>
        <w:t xml:space="preserve"> gurka</w:t>
      </w:r>
      <w:r>
        <w:rPr>
          <w:rStyle w:val="UnderrubrikChar"/>
          <w:color w:val="auto"/>
          <w:sz w:val="18"/>
          <w:szCs w:val="18"/>
          <w:lang w:val="sv-SE"/>
        </w:rPr>
        <w:t xml:space="preserve"> och </w:t>
      </w:r>
      <w:r w:rsidRPr="00D34799">
        <w:rPr>
          <w:rStyle w:val="UnderrubrikChar"/>
          <w:color w:val="auto"/>
          <w:sz w:val="18"/>
          <w:szCs w:val="18"/>
          <w:lang w:val="sv-SE"/>
        </w:rPr>
        <w:t>koriander</w:t>
      </w:r>
      <w:r>
        <w:rPr>
          <w:rStyle w:val="UnderrubrikChar"/>
          <w:color w:val="auto"/>
          <w:sz w:val="18"/>
          <w:szCs w:val="18"/>
          <w:lang w:val="sv-SE" w:eastAsia="sv-SE"/>
        </w:rPr>
        <w:t xml:space="preserve">. Serveras med en </w:t>
      </w:r>
      <w:r w:rsidR="00562BD8">
        <w:rPr>
          <w:rStyle w:val="UnderrubrikChar"/>
          <w:color w:val="auto"/>
          <w:sz w:val="18"/>
          <w:szCs w:val="18"/>
          <w:lang w:val="sv-SE" w:eastAsia="sv-SE"/>
        </w:rPr>
        <w:t xml:space="preserve">sallad med </w:t>
      </w:r>
      <w:r>
        <w:rPr>
          <w:rStyle w:val="UnderrubrikChar"/>
          <w:color w:val="auto"/>
          <w:sz w:val="18"/>
          <w:szCs w:val="18"/>
          <w:lang w:val="sv-SE" w:eastAsia="sv-SE"/>
        </w:rPr>
        <w:t>krämig</w:t>
      </w:r>
      <w:r w:rsidR="00562BD8">
        <w:rPr>
          <w:rStyle w:val="UnderrubrikChar"/>
          <w:color w:val="auto"/>
          <w:sz w:val="18"/>
          <w:szCs w:val="18"/>
          <w:lang w:val="sv-SE" w:eastAsia="sv-SE"/>
        </w:rPr>
        <w:t xml:space="preserve"> </w:t>
      </w:r>
      <w:r>
        <w:rPr>
          <w:rStyle w:val="UnderrubrikChar"/>
          <w:color w:val="auto"/>
          <w:sz w:val="18"/>
          <w:szCs w:val="18"/>
          <w:lang w:val="sv-SE" w:eastAsia="sv-SE"/>
        </w:rPr>
        <w:t>kimchidressing</w:t>
      </w:r>
    </w:p>
    <w:p w14:paraId="063A5ED9" w14:textId="77777777" w:rsidR="000A1319" w:rsidRDefault="000A1319" w:rsidP="000A1319">
      <w:pPr>
        <w:pStyle w:val="Rubrik1"/>
        <w:rPr>
          <w:sz w:val="24"/>
          <w:szCs w:val="24"/>
          <w:u w:val="single"/>
          <w:lang w:val="sv-SE"/>
        </w:rPr>
      </w:pPr>
      <w:r>
        <w:rPr>
          <w:sz w:val="24"/>
          <w:szCs w:val="24"/>
          <w:u w:val="single"/>
          <w:lang w:val="sv-SE"/>
        </w:rPr>
        <w:t>TILLÄGG</w:t>
      </w:r>
    </w:p>
    <w:p w14:paraId="4E466BEA" w14:textId="77777777" w:rsidR="000A1319" w:rsidRPr="001C04F5" w:rsidRDefault="000A1319" w:rsidP="000A1319">
      <w:pPr>
        <w:pStyle w:val="Allmntstyckeformat"/>
        <w:tabs>
          <w:tab w:val="left" w:pos="508"/>
        </w:tabs>
        <w:spacing w:line="240" w:lineRule="auto"/>
        <w:rPr>
          <w:rStyle w:val="Rubrik2Char"/>
          <w:b/>
          <w:color w:val="auto"/>
          <w:sz w:val="2"/>
          <w:szCs w:val="8"/>
        </w:rPr>
      </w:pPr>
    </w:p>
    <w:p w14:paraId="4F7A43A9" w14:textId="77777777" w:rsidR="005353EA" w:rsidRPr="005753C7" w:rsidRDefault="005353EA" w:rsidP="005353EA">
      <w:pPr>
        <w:spacing w:line="276" w:lineRule="auto"/>
        <w:rPr>
          <w:rFonts w:ascii="Brandon Grotesque Medium" w:hAnsi="Brandon Grotesque Medium"/>
          <w:b/>
          <w:bCs/>
          <w:caps/>
          <w:sz w:val="18"/>
          <w:szCs w:val="18"/>
          <w:lang w:val="sv-SE"/>
        </w:rPr>
      </w:pPr>
      <w:r w:rsidRPr="005753C7">
        <w:rPr>
          <w:rStyle w:val="Rubrik2Char"/>
          <w:b/>
          <w:color w:val="auto"/>
          <w:sz w:val="18"/>
          <w:szCs w:val="18"/>
          <w:lang w:val="sv-SE"/>
        </w:rPr>
        <w:t xml:space="preserve">KIMCHI // </w:t>
      </w:r>
      <w:r>
        <w:rPr>
          <w:rStyle w:val="Rubrik4Char"/>
          <w:color w:val="auto"/>
          <w:sz w:val="18"/>
          <w:szCs w:val="18"/>
          <w:lang w:val="sv-SE"/>
        </w:rPr>
        <w:t>45</w:t>
      </w:r>
      <w:r w:rsidRPr="005753C7">
        <w:rPr>
          <w:rFonts w:ascii="Brandon Grotesque Medium" w:hAnsi="Brandon Grotesque Medium"/>
          <w:b/>
          <w:bCs/>
          <w:caps/>
          <w:sz w:val="18"/>
          <w:szCs w:val="18"/>
          <w:lang w:val="sv-SE"/>
        </w:rPr>
        <w:t xml:space="preserve"> </w:t>
      </w:r>
    </w:p>
    <w:p w14:paraId="5F4CBEFE" w14:textId="64897F44" w:rsidR="000A1319" w:rsidRPr="005F41A4" w:rsidRDefault="000A1319" w:rsidP="000A1319">
      <w:pPr>
        <w:pStyle w:val="Ingetavstnd"/>
        <w:rPr>
          <w:rStyle w:val="UnderrubrikChar"/>
          <w:i w:val="0"/>
          <w:caps/>
          <w:color w:val="auto"/>
          <w:sz w:val="18"/>
          <w:szCs w:val="18"/>
          <w:lang w:val="sv-SE"/>
        </w:rPr>
      </w:pPr>
      <w:r w:rsidRPr="005753C7">
        <w:rPr>
          <w:rStyle w:val="Rubrik2Char"/>
          <w:b/>
          <w:color w:val="auto"/>
          <w:sz w:val="18"/>
          <w:szCs w:val="18"/>
          <w:lang w:val="sv-SE"/>
        </w:rPr>
        <w:t>ångade eko edamamebönor</w:t>
      </w:r>
      <w:r w:rsidR="005F41A4" w:rsidRPr="005753C7">
        <w:rPr>
          <w:rStyle w:val="Rubrik2Char"/>
          <w:b/>
          <w:color w:val="auto"/>
          <w:sz w:val="18"/>
          <w:szCs w:val="18"/>
          <w:lang w:val="sv-SE"/>
        </w:rPr>
        <w:t>, chilisalt</w:t>
      </w:r>
      <w:r w:rsidR="00DF38B1" w:rsidRPr="005753C7">
        <w:rPr>
          <w:rStyle w:val="Rubrik2Char"/>
          <w:b/>
          <w:color w:val="auto"/>
          <w:sz w:val="18"/>
          <w:szCs w:val="18"/>
          <w:lang w:val="sv-SE"/>
        </w:rPr>
        <w:t xml:space="preserve">// </w:t>
      </w:r>
      <w:r w:rsidR="00C42548">
        <w:rPr>
          <w:rStyle w:val="Rubrik4Char"/>
          <w:color w:val="auto"/>
          <w:sz w:val="18"/>
          <w:szCs w:val="18"/>
          <w:lang w:val="sv-SE"/>
        </w:rPr>
        <w:t>80</w:t>
      </w:r>
    </w:p>
    <w:p w14:paraId="0CCCB6BB" w14:textId="7AB87426" w:rsidR="004F5CB0" w:rsidRDefault="004F5CB0" w:rsidP="004F5CB0">
      <w:pPr>
        <w:pStyle w:val="Ingetavstnd"/>
        <w:rPr>
          <w:rStyle w:val="Rubrik4Char"/>
          <w:color w:val="auto"/>
          <w:sz w:val="18"/>
          <w:szCs w:val="18"/>
          <w:lang w:val="sv-SE"/>
        </w:rPr>
      </w:pPr>
      <w:r w:rsidRPr="005753C7">
        <w:rPr>
          <w:rStyle w:val="Rubrik2Char"/>
          <w:b/>
          <w:color w:val="auto"/>
          <w:sz w:val="18"/>
          <w:szCs w:val="18"/>
          <w:lang w:val="sv-SE"/>
        </w:rPr>
        <w:t xml:space="preserve">NAMU HOTSAUCE // </w:t>
      </w:r>
      <w:r>
        <w:rPr>
          <w:rStyle w:val="Rubrik4Char"/>
          <w:color w:val="auto"/>
          <w:sz w:val="18"/>
          <w:szCs w:val="18"/>
          <w:lang w:val="sv-SE"/>
        </w:rPr>
        <w:t>35</w:t>
      </w:r>
    </w:p>
    <w:p w14:paraId="248ADB75" w14:textId="12DD8C28" w:rsidR="004F5CB0" w:rsidRDefault="004F5CB0" w:rsidP="004F5CB0">
      <w:pPr>
        <w:pStyle w:val="Ingetavstnd"/>
        <w:rPr>
          <w:rStyle w:val="UnderrubrikChar"/>
          <w:color w:val="auto"/>
          <w:sz w:val="18"/>
          <w:szCs w:val="18"/>
          <w:lang w:val="sv-SE" w:eastAsia="sv-SE"/>
        </w:rPr>
      </w:pPr>
      <w:r>
        <w:rPr>
          <w:rStyle w:val="UnderrubrikChar"/>
          <w:color w:val="auto"/>
          <w:sz w:val="18"/>
          <w:szCs w:val="18"/>
          <w:lang w:val="sv-SE" w:eastAsia="sv-SE"/>
        </w:rPr>
        <w:t>Fermenterad chilisås på grillad chili, lök, vitlök, havssalt, koji</w:t>
      </w:r>
    </w:p>
    <w:p w14:paraId="794B5B1C" w14:textId="3109A53E" w:rsidR="00FE6743" w:rsidRPr="00FE6743" w:rsidRDefault="00FE6743" w:rsidP="004F5CB0">
      <w:pPr>
        <w:pStyle w:val="Ingetavstnd"/>
        <w:rPr>
          <w:rStyle w:val="UnderrubrikChar"/>
          <w:i w:val="0"/>
          <w:caps/>
          <w:color w:val="auto"/>
          <w:sz w:val="18"/>
          <w:szCs w:val="18"/>
          <w:lang w:val="sv-SE"/>
        </w:rPr>
      </w:pPr>
      <w:r>
        <w:rPr>
          <w:rStyle w:val="Rubrik2Char"/>
          <w:b/>
          <w:color w:val="auto"/>
          <w:sz w:val="18"/>
          <w:szCs w:val="18"/>
          <w:lang w:val="sv-SE"/>
        </w:rPr>
        <w:t>Soya aioli</w:t>
      </w:r>
      <w:r w:rsidRPr="005753C7">
        <w:rPr>
          <w:rStyle w:val="Rubrik2Char"/>
          <w:b/>
          <w:color w:val="auto"/>
          <w:sz w:val="18"/>
          <w:szCs w:val="18"/>
          <w:lang w:val="sv-SE"/>
        </w:rPr>
        <w:t xml:space="preserve"> // </w:t>
      </w:r>
      <w:r>
        <w:rPr>
          <w:rStyle w:val="Rubrik4Char"/>
          <w:color w:val="auto"/>
          <w:sz w:val="18"/>
          <w:szCs w:val="18"/>
          <w:lang w:val="sv-SE"/>
        </w:rPr>
        <w:t>25</w:t>
      </w:r>
    </w:p>
    <w:p w14:paraId="46B3DD94" w14:textId="0AF1D8E7" w:rsidR="00DF38B1" w:rsidRPr="004F6C58" w:rsidRDefault="00DF38B1" w:rsidP="000A1319">
      <w:pPr>
        <w:pStyle w:val="Ingetavstnd"/>
        <w:rPr>
          <w:rStyle w:val="Rubrik2Char"/>
          <w:rFonts w:ascii="Brandon Grotesque Light" w:hAnsi="Brandon Grotesque Light"/>
          <w:i/>
          <w:caps w:val="0"/>
          <w:color w:val="auto"/>
          <w:sz w:val="18"/>
          <w:szCs w:val="18"/>
          <w:lang w:val="sv-SE" w:eastAsia="sv-SE"/>
        </w:rPr>
      </w:pPr>
      <w:r w:rsidRPr="005753C7">
        <w:rPr>
          <w:rStyle w:val="Rubrik2Char"/>
          <w:b/>
          <w:color w:val="auto"/>
          <w:sz w:val="18"/>
          <w:szCs w:val="18"/>
          <w:lang w:val="sv-SE"/>
        </w:rPr>
        <w:t>Fläsksvålar</w:t>
      </w:r>
      <w:r w:rsidR="00A5624A" w:rsidRPr="005753C7">
        <w:rPr>
          <w:rStyle w:val="Rubrik2Char"/>
          <w:b/>
          <w:color w:val="auto"/>
          <w:sz w:val="18"/>
          <w:szCs w:val="18"/>
          <w:lang w:val="sv-SE"/>
        </w:rPr>
        <w:t xml:space="preserve"> på Eslövsgris</w:t>
      </w:r>
      <w:r w:rsidRPr="005753C7">
        <w:rPr>
          <w:rStyle w:val="Rubrik2Char"/>
          <w:b/>
          <w:color w:val="auto"/>
          <w:sz w:val="18"/>
          <w:szCs w:val="18"/>
          <w:lang w:val="sv-SE"/>
        </w:rPr>
        <w:t xml:space="preserve">, doenjang // </w:t>
      </w:r>
      <w:r w:rsidR="00C42548">
        <w:rPr>
          <w:rStyle w:val="Rubrik4Char"/>
          <w:color w:val="auto"/>
          <w:sz w:val="18"/>
          <w:szCs w:val="18"/>
          <w:lang w:val="sv-SE"/>
        </w:rPr>
        <w:t>70</w:t>
      </w:r>
    </w:p>
    <w:p w14:paraId="1E481248" w14:textId="77777777" w:rsidR="000A1319" w:rsidRPr="005753C7" w:rsidRDefault="000A1319" w:rsidP="000A1319">
      <w:pPr>
        <w:spacing w:line="276" w:lineRule="auto"/>
        <w:rPr>
          <w:rStyle w:val="Rubrik2Char"/>
          <w:b/>
          <w:color w:val="auto"/>
          <w:sz w:val="2"/>
          <w:szCs w:val="2"/>
          <w:lang w:val="sv-SE"/>
        </w:rPr>
      </w:pPr>
    </w:p>
    <w:p w14:paraId="5CA51AC9" w14:textId="0C940FAC" w:rsidR="000A1319" w:rsidRPr="00B21313" w:rsidRDefault="000A1319" w:rsidP="000A1319">
      <w:pPr>
        <w:spacing w:line="276" w:lineRule="auto"/>
        <w:rPr>
          <w:i/>
          <w:iCs/>
          <w:sz w:val="18"/>
          <w:szCs w:val="18"/>
          <w:lang w:val="sv-SE"/>
        </w:rPr>
      </w:pPr>
      <w:r w:rsidRPr="005753C7">
        <w:rPr>
          <w:rFonts w:ascii="Brandon Grotesque Medium" w:hAnsi="Brandon Grotesque Medium"/>
          <w:b/>
          <w:bCs/>
          <w:caps/>
          <w:sz w:val="18"/>
          <w:szCs w:val="18"/>
          <w:lang w:val="sv-SE"/>
        </w:rPr>
        <w:t xml:space="preserve">kaebia </w:t>
      </w:r>
      <w:r w:rsidRPr="005753C7">
        <w:rPr>
          <w:rFonts w:ascii="Brandon Grotesque Medium" w:hAnsi="Brandon Grotesque Medium"/>
          <w:caps/>
          <w:sz w:val="18"/>
          <w:szCs w:val="18"/>
          <w:lang w:val="sv-SE"/>
        </w:rPr>
        <w:t xml:space="preserve">// </w:t>
      </w:r>
      <w:r w:rsidRPr="005753C7">
        <w:rPr>
          <w:i/>
          <w:caps/>
          <w:sz w:val="18"/>
          <w:szCs w:val="18"/>
          <w:lang w:val="sv-SE"/>
        </w:rPr>
        <w:t>3</w:t>
      </w:r>
      <w:r w:rsidR="00C42548" w:rsidRPr="005753C7">
        <w:rPr>
          <w:i/>
          <w:caps/>
          <w:sz w:val="18"/>
          <w:szCs w:val="18"/>
          <w:lang w:val="sv-SE"/>
        </w:rPr>
        <w:t>70</w:t>
      </w:r>
      <w:r w:rsidRPr="005753C7">
        <w:rPr>
          <w:i/>
          <w:caps/>
          <w:sz w:val="18"/>
          <w:szCs w:val="18"/>
          <w:lang w:val="sv-SE"/>
        </w:rPr>
        <w:t>/</w:t>
      </w:r>
      <w:r w:rsidR="00C42548" w:rsidRPr="005753C7">
        <w:rPr>
          <w:i/>
          <w:caps/>
          <w:sz w:val="18"/>
          <w:szCs w:val="18"/>
          <w:lang w:val="sv-SE"/>
        </w:rPr>
        <w:t>799</w:t>
      </w:r>
    </w:p>
    <w:p w14:paraId="48D2A97F" w14:textId="77777777" w:rsidR="005F41A4" w:rsidRDefault="000A1319" w:rsidP="005F41A4">
      <w:pPr>
        <w:spacing w:line="276" w:lineRule="auto"/>
        <w:rPr>
          <w:i/>
          <w:iCs/>
          <w:sz w:val="18"/>
          <w:szCs w:val="18"/>
          <w:lang w:val="sv-SE"/>
        </w:rPr>
      </w:pPr>
      <w:r w:rsidRPr="00B21313">
        <w:rPr>
          <w:i/>
          <w:iCs/>
          <w:sz w:val="18"/>
          <w:szCs w:val="18"/>
          <w:lang w:val="sv-SE"/>
        </w:rPr>
        <w:t>Caviar från Arctic Roe of Skandinavia, Småland</w:t>
      </w:r>
      <w:r>
        <w:rPr>
          <w:i/>
          <w:iCs/>
          <w:sz w:val="18"/>
          <w:szCs w:val="18"/>
          <w:lang w:val="sv-SE"/>
        </w:rPr>
        <w:t>,</w:t>
      </w:r>
      <w:r w:rsidRPr="00B21313">
        <w:rPr>
          <w:i/>
          <w:iCs/>
          <w:sz w:val="18"/>
          <w:szCs w:val="18"/>
          <w:lang w:val="sv-SE"/>
        </w:rPr>
        <w:t xml:space="preserve"> 10g/25 g. Serveras med sjögräskrisp ”gim gui”</w:t>
      </w:r>
    </w:p>
    <w:p w14:paraId="5CE9CFC7" w14:textId="77777777" w:rsidR="005F41A4" w:rsidRDefault="005F41A4" w:rsidP="005F41A4">
      <w:pPr>
        <w:spacing w:line="276" w:lineRule="auto"/>
        <w:rPr>
          <w:i/>
          <w:iCs/>
          <w:sz w:val="16"/>
          <w:szCs w:val="16"/>
          <w:lang w:val="sv-SE"/>
        </w:rPr>
      </w:pPr>
    </w:p>
    <w:p w14:paraId="2F100927" w14:textId="531AEC4F" w:rsidR="00677586" w:rsidRDefault="000E4102" w:rsidP="00677586">
      <w:pPr>
        <w:pStyle w:val="Ingetavstnd"/>
        <w:rPr>
          <w:rStyle w:val="Rubrik4Char"/>
          <w:color w:val="auto"/>
          <w:sz w:val="18"/>
          <w:szCs w:val="18"/>
          <w:lang w:val="sv-SE"/>
        </w:rPr>
      </w:pPr>
      <w:r w:rsidRPr="005753C7">
        <w:rPr>
          <w:rStyle w:val="Rubrik2Char"/>
          <w:b/>
          <w:color w:val="auto"/>
          <w:sz w:val="18"/>
          <w:szCs w:val="18"/>
          <w:u w:val="single"/>
          <w:lang w:val="sv-SE"/>
        </w:rPr>
        <w:t>NAMULUNCH 3-rätters</w:t>
      </w:r>
      <w:r w:rsidR="00677586" w:rsidRPr="005753C7">
        <w:rPr>
          <w:rStyle w:val="Rubrik2Char"/>
          <w:b/>
          <w:color w:val="auto"/>
          <w:sz w:val="18"/>
          <w:szCs w:val="18"/>
          <w:lang w:val="sv-SE"/>
        </w:rPr>
        <w:t xml:space="preserve"> // </w:t>
      </w:r>
      <w:r w:rsidR="00D95938">
        <w:rPr>
          <w:rStyle w:val="Rubrik4Char"/>
          <w:color w:val="auto"/>
          <w:sz w:val="18"/>
          <w:szCs w:val="18"/>
          <w:lang w:val="sv-SE"/>
        </w:rPr>
        <w:t>4</w:t>
      </w:r>
      <w:r w:rsidR="00A5624A">
        <w:rPr>
          <w:rStyle w:val="Rubrik4Char"/>
          <w:color w:val="auto"/>
          <w:sz w:val="18"/>
          <w:szCs w:val="18"/>
          <w:lang w:val="sv-SE"/>
        </w:rPr>
        <w:t>55</w:t>
      </w:r>
    </w:p>
    <w:p w14:paraId="3A1698A0" w14:textId="77777777" w:rsidR="000A1319" w:rsidRDefault="000E4102" w:rsidP="00677586">
      <w:pPr>
        <w:pStyle w:val="Ingetavstnd"/>
        <w:rPr>
          <w:rStyle w:val="UnderrubrikChar"/>
          <w:color w:val="auto"/>
          <w:sz w:val="18"/>
          <w:szCs w:val="18"/>
          <w:lang w:val="sv-SE" w:eastAsia="sv-SE"/>
        </w:rPr>
      </w:pPr>
      <w:r>
        <w:rPr>
          <w:rStyle w:val="UnderrubrikChar"/>
          <w:color w:val="auto"/>
          <w:sz w:val="18"/>
          <w:szCs w:val="18"/>
          <w:lang w:val="sv-SE" w:eastAsia="sv-SE"/>
        </w:rPr>
        <w:t>T</w:t>
      </w:r>
      <w:r w:rsidR="00677586">
        <w:rPr>
          <w:rStyle w:val="UnderrubrikChar"/>
          <w:color w:val="auto"/>
          <w:sz w:val="18"/>
          <w:szCs w:val="18"/>
          <w:lang w:val="sv-SE" w:eastAsia="sv-SE"/>
        </w:rPr>
        <w:t>rerätters lunch</w:t>
      </w:r>
      <w:r w:rsidR="00522D9E">
        <w:rPr>
          <w:rStyle w:val="UnderrubrikChar"/>
          <w:color w:val="auto"/>
          <w:sz w:val="18"/>
          <w:szCs w:val="18"/>
          <w:lang w:val="sv-SE" w:eastAsia="sv-SE"/>
        </w:rPr>
        <w:t xml:space="preserve">; </w:t>
      </w:r>
      <w:r w:rsidR="00677586">
        <w:rPr>
          <w:rStyle w:val="UnderrubrikChar"/>
          <w:color w:val="auto"/>
          <w:sz w:val="18"/>
          <w:szCs w:val="18"/>
          <w:lang w:val="sv-SE" w:eastAsia="sv-SE"/>
        </w:rPr>
        <w:t>förrätt, varmrätt</w:t>
      </w:r>
      <w:r w:rsidR="00DF1DC9">
        <w:rPr>
          <w:rStyle w:val="UnderrubrikChar"/>
          <w:color w:val="auto"/>
          <w:sz w:val="18"/>
          <w:szCs w:val="18"/>
          <w:lang w:val="sv-SE" w:eastAsia="sv-SE"/>
        </w:rPr>
        <w:t xml:space="preserve"> &amp; </w:t>
      </w:r>
      <w:r w:rsidR="00677586">
        <w:rPr>
          <w:rStyle w:val="UnderrubrikChar"/>
          <w:color w:val="auto"/>
          <w:sz w:val="18"/>
          <w:szCs w:val="18"/>
          <w:lang w:val="sv-SE" w:eastAsia="sv-SE"/>
        </w:rPr>
        <w:t xml:space="preserve">dessert </w:t>
      </w:r>
    </w:p>
    <w:p w14:paraId="1B7C64FB" w14:textId="580422C1" w:rsidR="000A1319" w:rsidRPr="00CF10DE" w:rsidRDefault="00677586" w:rsidP="00677586">
      <w:pPr>
        <w:pStyle w:val="Ingetavstnd"/>
        <w:rPr>
          <w:rStyle w:val="UnderrubrikChar"/>
          <w:color w:val="auto"/>
          <w:sz w:val="18"/>
          <w:szCs w:val="18"/>
          <w:lang w:val="sv-SE" w:eastAsia="sv-SE"/>
        </w:rPr>
      </w:pPr>
      <w:r>
        <w:rPr>
          <w:rStyle w:val="UnderrubrikChar"/>
          <w:color w:val="auto"/>
          <w:sz w:val="18"/>
          <w:szCs w:val="18"/>
          <w:lang w:val="sv-SE" w:eastAsia="sv-SE"/>
        </w:rPr>
        <w:t>komponera</w:t>
      </w:r>
      <w:r w:rsidR="00DF1DC9">
        <w:rPr>
          <w:rStyle w:val="UnderrubrikChar"/>
          <w:color w:val="auto"/>
          <w:sz w:val="18"/>
          <w:szCs w:val="18"/>
          <w:lang w:val="sv-SE" w:eastAsia="sv-SE"/>
        </w:rPr>
        <w:t>t</w:t>
      </w:r>
      <w:r>
        <w:rPr>
          <w:rStyle w:val="UnderrubrikChar"/>
          <w:color w:val="auto"/>
          <w:sz w:val="18"/>
          <w:szCs w:val="18"/>
          <w:lang w:val="sv-SE" w:eastAsia="sv-SE"/>
        </w:rPr>
        <w:t xml:space="preserve"> av vårt kök</w:t>
      </w:r>
    </w:p>
    <w:p w14:paraId="1A514BBC" w14:textId="77777777" w:rsidR="00F738F3" w:rsidRDefault="00F738F3" w:rsidP="003C329D">
      <w:pPr>
        <w:pStyle w:val="Rubrik1"/>
        <w:rPr>
          <w:sz w:val="24"/>
          <w:szCs w:val="24"/>
          <w:u w:val="single"/>
          <w:lang w:val="sv-SE"/>
        </w:rPr>
      </w:pPr>
    </w:p>
    <w:p w14:paraId="43D6F4B1" w14:textId="77777777" w:rsidR="00F738F3" w:rsidRPr="005F41A4" w:rsidRDefault="00F738F3" w:rsidP="00F738F3">
      <w:pPr>
        <w:spacing w:line="276" w:lineRule="auto"/>
        <w:rPr>
          <w:i/>
          <w:iCs/>
          <w:sz w:val="16"/>
          <w:szCs w:val="16"/>
          <w:lang w:val="sv-SE"/>
        </w:rPr>
      </w:pPr>
      <w:r w:rsidRPr="005F41A4">
        <w:rPr>
          <w:i/>
          <w:iCs/>
          <w:sz w:val="16"/>
          <w:szCs w:val="16"/>
          <w:lang w:val="sv-SE"/>
        </w:rPr>
        <w:t xml:space="preserve">Vid frågor om allergener eller köttets ursprung, fråga din servitör. Det kan förekomma korskontaminering av allergener då dessa förekommer i köket </w:t>
      </w:r>
    </w:p>
    <w:p w14:paraId="0BBAA9DA" w14:textId="4C66AEC0" w:rsidR="00C728B2" w:rsidRPr="003C329D" w:rsidRDefault="000A1319" w:rsidP="003C329D">
      <w:pPr>
        <w:pStyle w:val="Rubrik1"/>
        <w:rPr>
          <w:rStyle w:val="Rubrik4Char"/>
          <w:rFonts w:ascii="Brandon Grotesque Bold" w:hAnsi="Brandon Grotesque Bold"/>
          <w:caps/>
          <w:color w:val="auto"/>
          <w:sz w:val="24"/>
          <w:szCs w:val="24"/>
          <w:u w:val="single"/>
          <w:lang w:val="sv-SE"/>
        </w:rPr>
      </w:pPr>
      <w:r>
        <w:rPr>
          <w:sz w:val="24"/>
          <w:szCs w:val="24"/>
          <w:u w:val="single"/>
          <w:lang w:val="sv-SE"/>
        </w:rPr>
        <w:t>DESSERT</w:t>
      </w:r>
    </w:p>
    <w:p w14:paraId="36C979E3" w14:textId="0E2C5DA4" w:rsidR="00661D18" w:rsidRPr="00EB0623" w:rsidRDefault="00B44F69" w:rsidP="00661D18">
      <w:pPr>
        <w:pStyle w:val="Rubrik2"/>
        <w:rPr>
          <w:rStyle w:val="Rubrik4Char"/>
          <w:caps/>
          <w:color w:val="auto"/>
          <w:sz w:val="18"/>
          <w:szCs w:val="18"/>
          <w:lang w:val="sv-SE"/>
        </w:rPr>
      </w:pPr>
      <w:r w:rsidRPr="005753C7">
        <w:rPr>
          <w:rStyle w:val="Rubrik2Char"/>
          <w:b/>
          <w:bCs/>
          <w:color w:val="auto"/>
          <w:sz w:val="18"/>
          <w:szCs w:val="18"/>
          <w:lang w:val="sv-SE"/>
        </w:rPr>
        <w:t>KALEOMEL</w:t>
      </w:r>
      <w:r w:rsidR="003A0BC9" w:rsidRPr="005753C7">
        <w:rPr>
          <w:rStyle w:val="Rubrik2Char"/>
          <w:b/>
          <w:bCs/>
          <w:color w:val="auto"/>
          <w:sz w:val="18"/>
          <w:szCs w:val="18"/>
          <w:lang w:val="sv-SE"/>
        </w:rPr>
        <w:t xml:space="preserve"> </w:t>
      </w:r>
      <w:r w:rsidR="00661D18" w:rsidRPr="004A523A">
        <w:rPr>
          <w:rStyle w:val="Rubrik3Char"/>
          <w:color w:val="auto"/>
          <w:sz w:val="18"/>
          <w:szCs w:val="18"/>
          <w:lang w:val="sv-SE"/>
        </w:rPr>
        <w:t>//</w:t>
      </w:r>
      <w:r w:rsidR="00661D18" w:rsidRPr="004A523A">
        <w:rPr>
          <w:rStyle w:val="Rubrik3Char"/>
          <w:color w:val="000000" w:themeColor="text1"/>
          <w:sz w:val="18"/>
          <w:szCs w:val="18"/>
          <w:lang w:val="sv-SE"/>
        </w:rPr>
        <w:t xml:space="preserve"> </w:t>
      </w:r>
      <w:r>
        <w:rPr>
          <w:rStyle w:val="Rubrik4Char"/>
          <w:color w:val="000000" w:themeColor="text1"/>
          <w:sz w:val="18"/>
          <w:szCs w:val="18"/>
          <w:lang w:val="sv-SE"/>
        </w:rPr>
        <w:t>100</w:t>
      </w:r>
    </w:p>
    <w:p w14:paraId="213985A9" w14:textId="616176A3" w:rsidR="00661D18" w:rsidRPr="00661D18" w:rsidRDefault="00A5624A" w:rsidP="00661D18">
      <w:pPr>
        <w:rPr>
          <w:i/>
          <w:iCs/>
          <w:sz w:val="8"/>
          <w:szCs w:val="8"/>
          <w:lang w:val="sv-SE"/>
        </w:rPr>
      </w:pPr>
      <w:r>
        <w:rPr>
          <w:i/>
          <w:iCs/>
          <w:sz w:val="20"/>
          <w:szCs w:val="20"/>
          <w:lang w:val="sv-SE"/>
        </w:rPr>
        <w:t>S</w:t>
      </w:r>
      <w:r w:rsidR="00B44F69">
        <w:rPr>
          <w:i/>
          <w:iCs/>
          <w:sz w:val="20"/>
          <w:szCs w:val="20"/>
          <w:lang w:val="sv-SE"/>
        </w:rPr>
        <w:t>orbet på havtorn &amp; nyponros från Borstahusen, passionfruktsmaräng, sanho &amp; fänkål</w:t>
      </w:r>
      <w:r w:rsidR="004F5CB0">
        <w:rPr>
          <w:i/>
          <w:iCs/>
          <w:sz w:val="20"/>
          <w:szCs w:val="20"/>
          <w:lang w:val="sv-SE"/>
        </w:rPr>
        <w:t xml:space="preserve"> </w:t>
      </w:r>
    </w:p>
    <w:p w14:paraId="5D28A337" w14:textId="70D7C8A6" w:rsidR="00BD0DDB" w:rsidRPr="00FA1765" w:rsidRDefault="0068540D" w:rsidP="00A060FB">
      <w:pPr>
        <w:pStyle w:val="Rubrik1"/>
        <w:rPr>
          <w:sz w:val="24"/>
          <w:szCs w:val="24"/>
          <w:u w:val="single"/>
          <w:lang w:val="sv-SE"/>
        </w:rPr>
      </w:pPr>
      <w:r w:rsidRPr="00FA1765">
        <w:rPr>
          <w:sz w:val="24"/>
          <w:szCs w:val="24"/>
          <w:u w:val="single"/>
          <w:lang w:val="sv-SE"/>
        </w:rPr>
        <w:t>Dryck</w:t>
      </w:r>
    </w:p>
    <w:p w14:paraId="7B0A6299" w14:textId="77777777" w:rsidR="00DE5F46" w:rsidRPr="00163A89" w:rsidRDefault="00DE5F46" w:rsidP="00DE5F46">
      <w:pPr>
        <w:rPr>
          <w:sz w:val="2"/>
          <w:szCs w:val="2"/>
          <w:lang w:val="sv-SE"/>
        </w:rPr>
      </w:pPr>
    </w:p>
    <w:p w14:paraId="67E7C56A" w14:textId="1D12CCA7" w:rsidR="00F4444A" w:rsidRPr="005753C7" w:rsidRDefault="00F4444A" w:rsidP="00F4444A">
      <w:pPr>
        <w:pStyle w:val="Ingetavstnd"/>
        <w:rPr>
          <w:rStyle w:val="Rubrik2Char"/>
          <w:color w:val="000000"/>
          <w:sz w:val="18"/>
          <w:szCs w:val="18"/>
          <w:lang w:val="sv-SE"/>
        </w:rPr>
      </w:pPr>
      <w:r w:rsidRPr="005753C7">
        <w:rPr>
          <w:rStyle w:val="Rubrik2Char"/>
          <w:b/>
          <w:bCs/>
          <w:color w:val="000000"/>
          <w:sz w:val="18"/>
          <w:szCs w:val="18"/>
          <w:lang w:val="sv-SE"/>
        </w:rPr>
        <w:t>Universal</w:t>
      </w:r>
      <w:r w:rsidRPr="005753C7">
        <w:rPr>
          <w:rStyle w:val="Rubrik2Char"/>
          <w:color w:val="000000"/>
          <w:sz w:val="18"/>
          <w:szCs w:val="18"/>
          <w:lang w:val="sv-SE"/>
        </w:rPr>
        <w:t xml:space="preserve"> // </w:t>
      </w:r>
      <w:r w:rsidR="004F5CB0" w:rsidRPr="005753C7">
        <w:rPr>
          <w:rStyle w:val="Rubrik2Char"/>
          <w:rFonts w:ascii="Brandon Grotesque Light" w:hAnsi="Brandon Grotesque Light"/>
          <w:color w:val="000000"/>
          <w:sz w:val="18"/>
          <w:szCs w:val="18"/>
          <w:lang w:val="sv-SE"/>
        </w:rPr>
        <w:t>725</w:t>
      </w:r>
      <w:r w:rsidRPr="005753C7">
        <w:rPr>
          <w:rStyle w:val="Rubrik2Char"/>
          <w:rFonts w:ascii="Brandon Grotesque Light" w:hAnsi="Brandon Grotesque Light"/>
          <w:color w:val="000000"/>
          <w:sz w:val="18"/>
          <w:szCs w:val="18"/>
          <w:lang w:val="sv-SE"/>
        </w:rPr>
        <w:t>/</w:t>
      </w:r>
      <w:r w:rsidR="006D666B" w:rsidRPr="005753C7">
        <w:rPr>
          <w:rStyle w:val="Rubrik2Char"/>
          <w:rFonts w:ascii="Brandon Grotesque Light" w:hAnsi="Brandon Grotesque Light"/>
          <w:color w:val="000000"/>
          <w:sz w:val="18"/>
          <w:szCs w:val="18"/>
          <w:lang w:val="sv-SE"/>
        </w:rPr>
        <w:t>1</w:t>
      </w:r>
      <w:r w:rsidR="004F5CB0" w:rsidRPr="005753C7">
        <w:rPr>
          <w:rStyle w:val="Rubrik2Char"/>
          <w:rFonts w:ascii="Brandon Grotesque Light" w:hAnsi="Brandon Grotesque Light"/>
          <w:color w:val="000000"/>
          <w:sz w:val="18"/>
          <w:szCs w:val="18"/>
          <w:lang w:val="sv-SE"/>
        </w:rPr>
        <w:t>5</w:t>
      </w:r>
      <w:r w:rsidR="006D666B" w:rsidRPr="005753C7">
        <w:rPr>
          <w:rStyle w:val="Rubrik2Char"/>
          <w:rFonts w:ascii="Brandon Grotesque Light" w:hAnsi="Brandon Grotesque Light"/>
          <w:color w:val="000000"/>
          <w:sz w:val="18"/>
          <w:szCs w:val="18"/>
          <w:lang w:val="sv-SE"/>
        </w:rPr>
        <w:t>0</w:t>
      </w:r>
    </w:p>
    <w:p w14:paraId="418D5238" w14:textId="77777777" w:rsidR="00F4444A" w:rsidRPr="005753C7" w:rsidRDefault="00F4444A" w:rsidP="00F4444A">
      <w:pPr>
        <w:rPr>
          <w:rStyle w:val="UnderrubrikChar"/>
          <w:iCs/>
          <w:sz w:val="18"/>
          <w:szCs w:val="18"/>
          <w:lang w:val="sv-SE"/>
        </w:rPr>
      </w:pPr>
      <w:r w:rsidRPr="005753C7">
        <w:rPr>
          <w:rStyle w:val="UnderrubrikChar"/>
          <w:iCs/>
          <w:sz w:val="18"/>
          <w:szCs w:val="18"/>
          <w:lang w:val="sv-SE"/>
        </w:rPr>
        <w:t>Riesling, Jennie Walldén, 2020, Mosel, Tyskland</w:t>
      </w:r>
    </w:p>
    <w:p w14:paraId="5EB367F9" w14:textId="51F5B9C1" w:rsidR="00346689" w:rsidRPr="005753C7" w:rsidRDefault="004F5CB0" w:rsidP="00346689">
      <w:pPr>
        <w:pStyle w:val="Ingetavstnd"/>
        <w:rPr>
          <w:rStyle w:val="Rubrik2Char"/>
          <w:color w:val="000000" w:themeColor="text1"/>
          <w:sz w:val="18"/>
          <w:szCs w:val="18"/>
          <w:lang w:val="sv-SE"/>
        </w:rPr>
      </w:pPr>
      <w:r w:rsidRPr="005753C7">
        <w:rPr>
          <w:rStyle w:val="Rubrik2Char"/>
          <w:b/>
          <w:bCs/>
          <w:color w:val="000000" w:themeColor="text1"/>
          <w:sz w:val="18"/>
          <w:szCs w:val="18"/>
          <w:lang w:val="sv-SE"/>
        </w:rPr>
        <w:t>skyphos</w:t>
      </w:r>
      <w:r w:rsidR="003C329D" w:rsidRPr="005753C7">
        <w:rPr>
          <w:rStyle w:val="Rubrik2Char"/>
          <w:b/>
          <w:bCs/>
          <w:color w:val="000000" w:themeColor="text1"/>
          <w:sz w:val="18"/>
          <w:szCs w:val="18"/>
          <w:lang w:val="sv-SE"/>
        </w:rPr>
        <w:t xml:space="preserve"> </w:t>
      </w:r>
      <w:r w:rsidR="00346689" w:rsidRPr="005753C7">
        <w:rPr>
          <w:rStyle w:val="Rubrik2Char"/>
          <w:color w:val="000000" w:themeColor="text1"/>
          <w:sz w:val="18"/>
          <w:szCs w:val="18"/>
          <w:lang w:val="sv-SE"/>
        </w:rPr>
        <w:t xml:space="preserve">// </w:t>
      </w:r>
      <w:r w:rsidRPr="005753C7">
        <w:rPr>
          <w:rStyle w:val="Rubrik2Char"/>
          <w:rFonts w:ascii="Brandon Grotesque Light" w:hAnsi="Brandon Grotesque Light"/>
          <w:color w:val="000000"/>
          <w:sz w:val="18"/>
          <w:szCs w:val="18"/>
          <w:lang w:val="sv-SE"/>
        </w:rPr>
        <w:t>650 / 140</w:t>
      </w:r>
    </w:p>
    <w:p w14:paraId="23A8B78A" w14:textId="0E0787E9" w:rsidR="00346689" w:rsidRPr="00FB2DCE" w:rsidRDefault="004F5CB0" w:rsidP="00FB2DCE">
      <w:pPr>
        <w:pStyle w:val="Ingetavstnd"/>
        <w:spacing w:line="40" w:lineRule="atLeast"/>
        <w:rPr>
          <w:rStyle w:val="Rubrik2Char"/>
          <w:rFonts w:ascii="Brandon Grotesque Light" w:hAnsi="Brandon Grotesque Light"/>
          <w:i/>
          <w:caps w:val="0"/>
          <w:color w:val="000000" w:themeColor="text1"/>
          <w:sz w:val="18"/>
          <w:szCs w:val="18"/>
          <w:lang w:val="sv-SE"/>
        </w:rPr>
      </w:pPr>
      <w:r>
        <w:rPr>
          <w:rStyle w:val="UnderrubrikChar"/>
          <w:color w:val="000000" w:themeColor="text1"/>
          <w:sz w:val="18"/>
          <w:szCs w:val="18"/>
          <w:lang w:val="sv-SE"/>
        </w:rPr>
        <w:t>Assyrtiko,</w:t>
      </w:r>
      <w:r w:rsidR="002E234D">
        <w:rPr>
          <w:rStyle w:val="UnderrubrikChar"/>
          <w:color w:val="000000" w:themeColor="text1"/>
          <w:sz w:val="18"/>
          <w:szCs w:val="18"/>
          <w:lang w:val="sv-SE"/>
        </w:rPr>
        <w:t xml:space="preserve"> 2023, </w:t>
      </w:r>
      <w:r>
        <w:rPr>
          <w:rStyle w:val="UnderrubrikChar"/>
          <w:color w:val="000000" w:themeColor="text1"/>
          <w:sz w:val="18"/>
          <w:szCs w:val="18"/>
          <w:lang w:val="sv-SE"/>
        </w:rPr>
        <w:t>Noussa, Grekland</w:t>
      </w:r>
      <w:r w:rsidR="002E234D">
        <w:rPr>
          <w:rStyle w:val="UnderrubrikChar"/>
          <w:color w:val="000000" w:themeColor="text1"/>
          <w:sz w:val="18"/>
          <w:szCs w:val="18"/>
          <w:lang w:val="sv-SE"/>
        </w:rPr>
        <w:t xml:space="preserve"> </w:t>
      </w:r>
    </w:p>
    <w:p w14:paraId="25CA185C" w14:textId="6BB854A2" w:rsidR="00965135" w:rsidRPr="005753C7" w:rsidRDefault="00EA55B6" w:rsidP="00AA5C3A">
      <w:pPr>
        <w:pStyle w:val="Ingetavstnd"/>
        <w:spacing w:line="40" w:lineRule="atLeast"/>
        <w:rPr>
          <w:rStyle w:val="UnderrubrikChar"/>
          <w:color w:val="000000"/>
          <w:lang w:val="sv-SE"/>
        </w:rPr>
      </w:pPr>
      <w:r w:rsidRPr="005753C7">
        <w:rPr>
          <w:rStyle w:val="Rubrik2Char"/>
          <w:b/>
          <w:bCs/>
          <w:color w:val="000000"/>
          <w:sz w:val="18"/>
          <w:szCs w:val="18"/>
          <w:lang w:val="sv-SE"/>
        </w:rPr>
        <w:t>Beujolais</w:t>
      </w:r>
      <w:r w:rsidR="006D666B" w:rsidRPr="005753C7">
        <w:rPr>
          <w:rStyle w:val="Rubrik2Char"/>
          <w:b/>
          <w:bCs/>
          <w:color w:val="000000"/>
          <w:sz w:val="18"/>
          <w:szCs w:val="18"/>
          <w:lang w:val="sv-SE"/>
        </w:rPr>
        <w:t xml:space="preserve"> </w:t>
      </w:r>
      <w:r w:rsidR="00965135" w:rsidRPr="005753C7">
        <w:rPr>
          <w:rStyle w:val="Rubrik2Char"/>
          <w:color w:val="000000"/>
          <w:sz w:val="18"/>
          <w:szCs w:val="18"/>
          <w:lang w:val="sv-SE"/>
        </w:rPr>
        <w:t>//</w:t>
      </w:r>
      <w:r w:rsidR="00965135" w:rsidRPr="005753C7">
        <w:rPr>
          <w:rStyle w:val="Rubrik3Char"/>
          <w:color w:val="000000"/>
          <w:sz w:val="18"/>
          <w:szCs w:val="18"/>
          <w:lang w:val="sv-SE"/>
        </w:rPr>
        <w:t xml:space="preserve"> </w:t>
      </w:r>
      <w:r w:rsidR="004F5CB0" w:rsidRPr="005753C7">
        <w:rPr>
          <w:rStyle w:val="Rubrik4Char"/>
          <w:color w:val="000000"/>
          <w:sz w:val="18"/>
          <w:szCs w:val="18"/>
          <w:lang w:val="sv-SE"/>
        </w:rPr>
        <w:t>700</w:t>
      </w:r>
      <w:r w:rsidR="006D666B" w:rsidRPr="005753C7">
        <w:rPr>
          <w:rStyle w:val="Rubrik4Char"/>
          <w:color w:val="000000"/>
          <w:sz w:val="18"/>
          <w:szCs w:val="18"/>
          <w:lang w:val="sv-SE"/>
        </w:rPr>
        <w:t xml:space="preserve"> </w:t>
      </w:r>
      <w:r w:rsidR="00522D9E" w:rsidRPr="005753C7">
        <w:rPr>
          <w:rStyle w:val="Rubrik4Char"/>
          <w:color w:val="000000"/>
          <w:sz w:val="18"/>
          <w:szCs w:val="18"/>
          <w:lang w:val="sv-SE"/>
        </w:rPr>
        <w:t>/</w:t>
      </w:r>
      <w:r w:rsidR="00D95938" w:rsidRPr="005753C7">
        <w:rPr>
          <w:rStyle w:val="Rubrik4Char"/>
          <w:color w:val="000000"/>
          <w:sz w:val="18"/>
          <w:szCs w:val="18"/>
          <w:lang w:val="sv-SE"/>
        </w:rPr>
        <w:t>1</w:t>
      </w:r>
      <w:r w:rsidRPr="005753C7">
        <w:rPr>
          <w:rStyle w:val="Rubrik4Char"/>
          <w:color w:val="000000"/>
          <w:sz w:val="18"/>
          <w:szCs w:val="18"/>
          <w:lang w:val="sv-SE"/>
        </w:rPr>
        <w:t>40</w:t>
      </w:r>
      <w:r w:rsidR="00965135" w:rsidRPr="005753C7">
        <w:rPr>
          <w:rStyle w:val="Rubrik4Char"/>
          <w:color w:val="000000"/>
          <w:sz w:val="18"/>
          <w:szCs w:val="18"/>
          <w:lang w:val="sv-SE"/>
        </w:rPr>
        <w:t xml:space="preserve"> </w:t>
      </w:r>
      <w:r w:rsidR="00965135" w:rsidRPr="005753C7">
        <w:rPr>
          <w:rStyle w:val="Rubrik2Char"/>
          <w:color w:val="000000"/>
          <w:sz w:val="18"/>
          <w:szCs w:val="18"/>
          <w:lang w:val="sv-SE"/>
        </w:rPr>
        <w:br/>
      </w:r>
      <w:r w:rsidRPr="005753C7">
        <w:rPr>
          <w:rStyle w:val="UnderrubrikChar"/>
          <w:color w:val="000000"/>
          <w:sz w:val="18"/>
          <w:szCs w:val="18"/>
          <w:lang w:val="sv-SE"/>
        </w:rPr>
        <w:t>Gamay, 2023, Beujolais, Frankrike</w:t>
      </w:r>
      <w:r w:rsidR="00965135" w:rsidRPr="005753C7">
        <w:rPr>
          <w:rStyle w:val="UnderrubrikChar"/>
          <w:color w:val="000000"/>
          <w:lang w:val="sv-SE"/>
        </w:rPr>
        <w:t xml:space="preserve"> </w:t>
      </w:r>
    </w:p>
    <w:p w14:paraId="6AA840D9" w14:textId="0276B352" w:rsidR="00163A89" w:rsidRPr="005753C7" w:rsidRDefault="000825C5" w:rsidP="00023264">
      <w:pPr>
        <w:spacing w:line="276" w:lineRule="auto"/>
        <w:rPr>
          <w:rStyle w:val="Rubrik2Char"/>
          <w:color w:val="auto"/>
          <w:lang w:val="fi-FI"/>
        </w:rPr>
      </w:pPr>
      <w:r w:rsidRPr="005753C7">
        <w:rPr>
          <w:rStyle w:val="Rubrik2Char"/>
          <w:b/>
          <w:bCs/>
          <w:color w:val="000000"/>
          <w:sz w:val="18"/>
          <w:szCs w:val="18"/>
          <w:lang w:val="fi-FI"/>
        </w:rPr>
        <w:t>sessantenario salento</w:t>
      </w:r>
      <w:r w:rsidR="002124A9" w:rsidRPr="005753C7">
        <w:rPr>
          <w:rStyle w:val="Rubrik2Char"/>
          <w:b/>
          <w:color w:val="auto"/>
          <w:sz w:val="18"/>
          <w:szCs w:val="18"/>
          <w:lang w:val="fi-FI"/>
        </w:rPr>
        <w:t xml:space="preserve"> </w:t>
      </w:r>
      <w:r w:rsidR="00A36B2C" w:rsidRPr="005753C7">
        <w:rPr>
          <w:rStyle w:val="Rubrik3Char"/>
          <w:b/>
          <w:color w:val="auto"/>
          <w:sz w:val="18"/>
          <w:szCs w:val="18"/>
          <w:lang w:val="fi-FI"/>
        </w:rPr>
        <w:t>//</w:t>
      </w:r>
      <w:r w:rsidR="00A36B2C" w:rsidRPr="005753C7">
        <w:rPr>
          <w:rStyle w:val="Rubrik2Char"/>
          <w:color w:val="auto"/>
          <w:sz w:val="18"/>
          <w:szCs w:val="18"/>
          <w:lang w:val="fi-FI"/>
        </w:rPr>
        <w:t xml:space="preserve"> </w:t>
      </w:r>
      <w:r w:rsidR="004F5CB0" w:rsidRPr="005753C7">
        <w:rPr>
          <w:rStyle w:val="Rubrik4Char"/>
          <w:color w:val="auto"/>
          <w:sz w:val="18"/>
          <w:szCs w:val="18"/>
          <w:lang w:val="fi-FI"/>
        </w:rPr>
        <w:t>750</w:t>
      </w:r>
      <w:r w:rsidR="00522D9E" w:rsidRPr="005753C7">
        <w:rPr>
          <w:rStyle w:val="Rubrik4Char"/>
          <w:color w:val="auto"/>
          <w:sz w:val="18"/>
          <w:szCs w:val="18"/>
          <w:lang w:val="fi-FI"/>
        </w:rPr>
        <w:t>/</w:t>
      </w:r>
      <w:r w:rsidR="00D95938" w:rsidRPr="005753C7">
        <w:rPr>
          <w:rStyle w:val="Rubrik4Char"/>
          <w:color w:val="auto"/>
          <w:sz w:val="18"/>
          <w:szCs w:val="18"/>
          <w:lang w:val="fi-FI"/>
        </w:rPr>
        <w:t>1</w:t>
      </w:r>
      <w:r w:rsidR="004F5CB0" w:rsidRPr="005753C7">
        <w:rPr>
          <w:rStyle w:val="Rubrik4Char"/>
          <w:color w:val="auto"/>
          <w:sz w:val="18"/>
          <w:szCs w:val="18"/>
          <w:lang w:val="fi-FI"/>
        </w:rPr>
        <w:t>50</w:t>
      </w:r>
    </w:p>
    <w:p w14:paraId="323C1F19" w14:textId="574BAEE7" w:rsidR="00920761" w:rsidRPr="005753C7" w:rsidRDefault="000825C5" w:rsidP="00920761">
      <w:pPr>
        <w:spacing w:line="276" w:lineRule="auto"/>
        <w:rPr>
          <w:rFonts w:ascii="Brandon Grotesque Medium" w:hAnsi="Brandon Grotesque Medium"/>
          <w:caps/>
          <w:color w:val="000000"/>
          <w:sz w:val="18"/>
          <w:szCs w:val="18"/>
          <w:lang w:val="fi-FI"/>
        </w:rPr>
      </w:pPr>
      <w:r w:rsidRPr="005753C7">
        <w:rPr>
          <w:rStyle w:val="UnderrubrikChar"/>
          <w:color w:val="000000"/>
          <w:sz w:val="18"/>
          <w:szCs w:val="18"/>
          <w:lang w:val="fi-FI"/>
        </w:rPr>
        <w:t>Malvasia 20</w:t>
      </w:r>
      <w:r w:rsidR="004F5CB0" w:rsidRPr="005753C7">
        <w:rPr>
          <w:rStyle w:val="UnderrubrikChar"/>
          <w:color w:val="000000"/>
          <w:sz w:val="18"/>
          <w:szCs w:val="18"/>
          <w:lang w:val="fi-FI"/>
        </w:rPr>
        <w:t>23</w:t>
      </w:r>
      <w:r w:rsidRPr="005753C7">
        <w:rPr>
          <w:rStyle w:val="UnderrubrikChar"/>
          <w:color w:val="000000"/>
          <w:sz w:val="18"/>
          <w:szCs w:val="18"/>
          <w:lang w:val="fi-FI"/>
        </w:rPr>
        <w:t>, Puglia, Ital</w:t>
      </w:r>
      <w:r w:rsidR="00F910F3" w:rsidRPr="005753C7">
        <w:rPr>
          <w:rStyle w:val="UnderrubrikChar"/>
          <w:color w:val="000000"/>
          <w:sz w:val="18"/>
          <w:szCs w:val="18"/>
          <w:lang w:val="fi-FI"/>
        </w:rPr>
        <w:t>ien</w:t>
      </w:r>
    </w:p>
    <w:p w14:paraId="3AC26E67" w14:textId="10065EDE" w:rsidR="000D3A1A" w:rsidRPr="005753C7" w:rsidRDefault="005827C6" w:rsidP="000D3A1A">
      <w:pPr>
        <w:pStyle w:val="Underrubrik"/>
        <w:rPr>
          <w:rStyle w:val="Rubrik4Char"/>
          <w:lang w:val="fi-FI"/>
        </w:rPr>
      </w:pPr>
      <w:r w:rsidRPr="005753C7">
        <w:rPr>
          <w:color w:val="auto"/>
          <w:sz w:val="18"/>
          <w:szCs w:val="18"/>
          <w:lang w:val="fi-FI"/>
        </w:rPr>
        <w:t xml:space="preserve"> </w:t>
      </w:r>
      <w:r w:rsidR="000D3A1A" w:rsidRPr="005753C7">
        <w:rPr>
          <w:rFonts w:ascii="Brandon Grotesque Medium" w:hAnsi="Brandon Grotesque Medium"/>
          <w:b/>
          <w:caps/>
          <w:sz w:val="18"/>
          <w:szCs w:val="18"/>
          <w:lang w:val="fi-FI"/>
        </w:rPr>
        <w:t xml:space="preserve">NAMU LAGER </w:t>
      </w:r>
      <w:r w:rsidR="000D3A1A" w:rsidRPr="005753C7">
        <w:rPr>
          <w:rStyle w:val="Rubrik3Char"/>
          <w:b/>
          <w:color w:val="auto"/>
          <w:sz w:val="18"/>
          <w:szCs w:val="18"/>
          <w:lang w:val="fi-FI"/>
        </w:rPr>
        <w:t>//</w:t>
      </w:r>
      <w:r w:rsidR="000D3A1A" w:rsidRPr="005753C7">
        <w:rPr>
          <w:rStyle w:val="Rubrik2Char"/>
          <w:color w:val="auto"/>
          <w:sz w:val="18"/>
          <w:szCs w:val="18"/>
          <w:lang w:val="fi-FI"/>
        </w:rPr>
        <w:t xml:space="preserve"> </w:t>
      </w:r>
      <w:r w:rsidR="000D3A1A" w:rsidRPr="005753C7">
        <w:rPr>
          <w:rStyle w:val="Rubrik4Char"/>
          <w:color w:val="auto"/>
          <w:sz w:val="18"/>
          <w:szCs w:val="18"/>
          <w:lang w:val="fi-FI"/>
        </w:rPr>
        <w:t>90</w:t>
      </w:r>
    </w:p>
    <w:p w14:paraId="5012264E" w14:textId="4FB42AED" w:rsidR="000D3A1A" w:rsidRPr="00CF10DE" w:rsidRDefault="000D3A1A" w:rsidP="000D3A1A">
      <w:pPr>
        <w:pStyle w:val="Underrubrik"/>
        <w:rPr>
          <w:color w:val="auto"/>
          <w:sz w:val="18"/>
          <w:szCs w:val="18"/>
          <w:lang w:val="sv-SE"/>
        </w:rPr>
      </w:pPr>
      <w:r w:rsidRPr="004E6C41">
        <w:rPr>
          <w:color w:val="auto"/>
          <w:sz w:val="18"/>
          <w:szCs w:val="18"/>
          <w:lang w:val="sv-SE"/>
        </w:rPr>
        <w:t xml:space="preserve">Öl </w:t>
      </w:r>
      <w:r>
        <w:rPr>
          <w:color w:val="auto"/>
          <w:sz w:val="18"/>
          <w:szCs w:val="18"/>
          <w:lang w:val="sv-SE"/>
        </w:rPr>
        <w:t>4,8 %</w:t>
      </w:r>
      <w:r w:rsidRPr="004E6C41">
        <w:rPr>
          <w:color w:val="auto"/>
          <w:sz w:val="18"/>
          <w:szCs w:val="18"/>
          <w:lang w:val="sv-SE"/>
        </w:rPr>
        <w:t>-</w:t>
      </w:r>
      <w:r>
        <w:rPr>
          <w:color w:val="auto"/>
          <w:sz w:val="18"/>
          <w:szCs w:val="18"/>
          <w:lang w:val="sv-SE"/>
        </w:rPr>
        <w:t xml:space="preserve"> Ljus lager med smak av äpple &amp; ingefära, Sibbarp, Malmö</w:t>
      </w:r>
    </w:p>
    <w:p w14:paraId="1042C28F" w14:textId="63D5B098" w:rsidR="00CF10DE" w:rsidRPr="004E6C41" w:rsidRDefault="00CF10DE" w:rsidP="00163A89">
      <w:pPr>
        <w:pStyle w:val="Underrubrik"/>
        <w:rPr>
          <w:rStyle w:val="Rubrik4Char"/>
          <w:lang w:val="sv-SE"/>
        </w:rPr>
      </w:pPr>
      <w:r>
        <w:rPr>
          <w:rFonts w:ascii="Brandon Grotesque Medium" w:hAnsi="Brandon Grotesque Medium"/>
          <w:b/>
          <w:caps/>
          <w:sz w:val="18"/>
          <w:szCs w:val="18"/>
          <w:lang w:val="sv-SE"/>
        </w:rPr>
        <w:t>GAJI ALE</w:t>
      </w:r>
      <w:r w:rsidRPr="002A7247">
        <w:rPr>
          <w:rStyle w:val="Rubrik3Char"/>
          <w:b/>
          <w:color w:val="auto"/>
          <w:sz w:val="18"/>
          <w:szCs w:val="18"/>
          <w:lang w:val="sv-SE"/>
        </w:rPr>
        <w:t>//</w:t>
      </w:r>
      <w:r w:rsidRPr="004E6C41">
        <w:rPr>
          <w:rStyle w:val="Rubrik2Char"/>
          <w:color w:val="auto"/>
          <w:sz w:val="18"/>
          <w:szCs w:val="18"/>
          <w:lang w:val="sv-SE"/>
        </w:rPr>
        <w:t xml:space="preserve"> </w:t>
      </w:r>
      <w:r>
        <w:rPr>
          <w:rStyle w:val="Rubrik4Char"/>
          <w:color w:val="auto"/>
          <w:sz w:val="18"/>
          <w:szCs w:val="18"/>
          <w:lang w:val="sv-SE"/>
        </w:rPr>
        <w:t>95</w:t>
      </w:r>
    </w:p>
    <w:p w14:paraId="6FCFC197" w14:textId="0BEA331E" w:rsidR="00CF10DE" w:rsidRPr="00CF10DE" w:rsidRDefault="00CF10DE" w:rsidP="00CF10DE">
      <w:pPr>
        <w:pStyle w:val="Underrubrik"/>
        <w:rPr>
          <w:color w:val="auto"/>
          <w:sz w:val="18"/>
          <w:szCs w:val="18"/>
          <w:lang w:val="sv-SE"/>
        </w:rPr>
      </w:pPr>
      <w:r w:rsidRPr="004E6C41">
        <w:rPr>
          <w:color w:val="auto"/>
          <w:sz w:val="18"/>
          <w:szCs w:val="18"/>
          <w:lang w:val="sv-SE"/>
        </w:rPr>
        <w:t xml:space="preserve">Öl </w:t>
      </w:r>
      <w:r>
        <w:rPr>
          <w:color w:val="auto"/>
          <w:sz w:val="18"/>
          <w:szCs w:val="18"/>
          <w:lang w:val="sv-SE"/>
        </w:rPr>
        <w:t>5 %</w:t>
      </w:r>
      <w:r w:rsidRPr="004E6C41">
        <w:rPr>
          <w:color w:val="auto"/>
          <w:sz w:val="18"/>
          <w:szCs w:val="18"/>
          <w:lang w:val="sv-SE"/>
        </w:rPr>
        <w:t>-</w:t>
      </w:r>
      <w:r>
        <w:rPr>
          <w:color w:val="auto"/>
          <w:sz w:val="18"/>
          <w:szCs w:val="18"/>
          <w:lang w:val="sv-SE"/>
        </w:rPr>
        <w:t>Ale,</w:t>
      </w:r>
      <w:r w:rsidR="00163A89">
        <w:rPr>
          <w:color w:val="auto"/>
          <w:sz w:val="18"/>
          <w:szCs w:val="18"/>
          <w:lang w:val="sv-SE"/>
        </w:rPr>
        <w:t xml:space="preserve"> </w:t>
      </w:r>
      <w:r>
        <w:rPr>
          <w:color w:val="auto"/>
          <w:sz w:val="18"/>
          <w:szCs w:val="18"/>
          <w:lang w:val="sv-SE"/>
        </w:rPr>
        <w:t>Sibbarp, Malmö</w:t>
      </w:r>
    </w:p>
    <w:p w14:paraId="5B68E3B5" w14:textId="00398594" w:rsidR="00BD0DDB" w:rsidRDefault="00FE6743" w:rsidP="00883CA9">
      <w:pPr>
        <w:pStyle w:val="Ingetavstnd"/>
        <w:rPr>
          <w:rStyle w:val="Rubrik4Char"/>
          <w:color w:val="auto"/>
          <w:sz w:val="18"/>
          <w:szCs w:val="18"/>
          <w:lang w:val="sv-SE"/>
        </w:rPr>
      </w:pPr>
      <w:r>
        <w:rPr>
          <w:rFonts w:ascii="Brandon Grotesque Medium" w:hAnsi="Brandon Grotesque Medium"/>
          <w:b/>
          <w:caps/>
          <w:sz w:val="18"/>
          <w:szCs w:val="18"/>
          <w:lang w:val="sv-SE"/>
        </w:rPr>
        <w:t>Streetlab/c</w:t>
      </w:r>
      <w:r w:rsidR="00F35DF2">
        <w:rPr>
          <w:rFonts w:ascii="Brandon Grotesque Medium" w:hAnsi="Brandon Grotesque Medium"/>
          <w:b/>
          <w:caps/>
          <w:sz w:val="18"/>
          <w:szCs w:val="18"/>
          <w:lang w:val="sv-SE"/>
        </w:rPr>
        <w:t>ITRA IPA</w:t>
      </w:r>
      <w:r w:rsidR="004C01DE">
        <w:rPr>
          <w:rFonts w:ascii="Brandon Grotesque Medium" w:hAnsi="Brandon Grotesque Medium"/>
          <w:b/>
          <w:caps/>
          <w:sz w:val="18"/>
          <w:szCs w:val="18"/>
          <w:lang w:val="sv-SE"/>
        </w:rPr>
        <w:t xml:space="preserve"> </w:t>
      </w:r>
      <w:r w:rsidR="00A36B2C" w:rsidRPr="004E6C41">
        <w:rPr>
          <w:rStyle w:val="Rubrik3Char"/>
          <w:color w:val="auto"/>
          <w:sz w:val="18"/>
          <w:szCs w:val="18"/>
          <w:lang w:val="sv-SE"/>
        </w:rPr>
        <w:t>//</w:t>
      </w:r>
      <w:r w:rsidR="00A36B2C" w:rsidRPr="004E6C41">
        <w:rPr>
          <w:rStyle w:val="Rubrik2Char"/>
          <w:color w:val="auto"/>
          <w:sz w:val="18"/>
          <w:szCs w:val="18"/>
          <w:lang w:val="sv-SE"/>
        </w:rPr>
        <w:t xml:space="preserve"> </w:t>
      </w:r>
      <w:r w:rsidR="006A07C0">
        <w:rPr>
          <w:rStyle w:val="Rubrik4Char"/>
          <w:color w:val="auto"/>
          <w:sz w:val="18"/>
          <w:szCs w:val="18"/>
          <w:lang w:val="sv-SE"/>
        </w:rPr>
        <w:t>100</w:t>
      </w:r>
    </w:p>
    <w:p w14:paraId="61F47FA7" w14:textId="635830D2" w:rsidR="00E76020" w:rsidRPr="0002286E" w:rsidRDefault="004C01DE" w:rsidP="0002286E">
      <w:pPr>
        <w:pStyle w:val="Underrubrik"/>
        <w:rPr>
          <w:rStyle w:val="Rubrik4Char"/>
          <w:caps w:val="0"/>
          <w:color w:val="auto"/>
          <w:sz w:val="18"/>
          <w:szCs w:val="18"/>
          <w:lang w:val="sv-SE"/>
        </w:rPr>
      </w:pPr>
      <w:r>
        <w:rPr>
          <w:color w:val="auto"/>
          <w:sz w:val="18"/>
          <w:szCs w:val="18"/>
          <w:lang w:val="sv-SE"/>
        </w:rPr>
        <w:t>Lager</w:t>
      </w:r>
      <w:r w:rsidR="00F35DF2">
        <w:rPr>
          <w:color w:val="auto"/>
          <w:sz w:val="18"/>
          <w:szCs w:val="18"/>
          <w:lang w:val="sv-SE"/>
        </w:rPr>
        <w:t>/IPA</w:t>
      </w:r>
      <w:r w:rsidR="00522D9E">
        <w:rPr>
          <w:color w:val="auto"/>
          <w:sz w:val="18"/>
          <w:szCs w:val="18"/>
          <w:lang w:val="sv-SE"/>
        </w:rPr>
        <w:t xml:space="preserve"> på fat</w:t>
      </w:r>
      <w:r w:rsidR="00E76020" w:rsidRPr="004E6C41">
        <w:rPr>
          <w:color w:val="auto"/>
          <w:sz w:val="18"/>
          <w:szCs w:val="18"/>
          <w:lang w:val="sv-SE"/>
        </w:rPr>
        <w:t xml:space="preserve"> </w:t>
      </w:r>
      <w:r w:rsidR="00E76020">
        <w:rPr>
          <w:color w:val="auto"/>
          <w:sz w:val="18"/>
          <w:szCs w:val="18"/>
          <w:lang w:val="sv-SE"/>
        </w:rPr>
        <w:t>–</w:t>
      </w:r>
      <w:r w:rsidR="00E76020" w:rsidRPr="004E6C41">
        <w:rPr>
          <w:color w:val="auto"/>
          <w:sz w:val="18"/>
          <w:szCs w:val="18"/>
          <w:lang w:val="sv-SE"/>
        </w:rPr>
        <w:t xml:space="preserve"> </w:t>
      </w:r>
      <w:r w:rsidR="00E76020">
        <w:rPr>
          <w:color w:val="auto"/>
          <w:sz w:val="18"/>
          <w:szCs w:val="18"/>
          <w:lang w:val="sv-SE"/>
        </w:rPr>
        <w:t xml:space="preserve">Sibbarps, </w:t>
      </w:r>
      <w:r w:rsidR="00E76020" w:rsidRPr="004E6C41">
        <w:rPr>
          <w:color w:val="auto"/>
          <w:sz w:val="18"/>
          <w:szCs w:val="18"/>
          <w:lang w:val="sv-SE"/>
        </w:rPr>
        <w:t>S</w:t>
      </w:r>
      <w:r w:rsidR="00E76020">
        <w:rPr>
          <w:color w:val="auto"/>
          <w:sz w:val="18"/>
          <w:szCs w:val="18"/>
          <w:lang w:val="sv-SE"/>
        </w:rPr>
        <w:t>verige</w:t>
      </w:r>
    </w:p>
    <w:p w14:paraId="7BD20EE5" w14:textId="3BC99E13" w:rsidR="00BC489B" w:rsidRPr="00BC489B" w:rsidRDefault="00BC489B" w:rsidP="00BC489B">
      <w:pPr>
        <w:pStyle w:val="Allmntstyckeformat"/>
        <w:tabs>
          <w:tab w:val="left" w:pos="508"/>
        </w:tabs>
        <w:spacing w:line="240" w:lineRule="auto"/>
        <w:rPr>
          <w:rFonts w:ascii="Brandon Grotesque Light" w:hAnsi="Brandon Grotesque Light"/>
          <w:caps/>
          <w:color w:val="auto"/>
          <w:sz w:val="18"/>
          <w:szCs w:val="18"/>
        </w:rPr>
      </w:pPr>
      <w:r>
        <w:rPr>
          <w:rStyle w:val="Rubrik2Char"/>
          <w:b/>
          <w:color w:val="auto"/>
          <w:sz w:val="18"/>
          <w:szCs w:val="18"/>
        </w:rPr>
        <w:t>mELLERUDS, nON-aLCO,</w:t>
      </w:r>
      <w:r w:rsidRPr="002A7247">
        <w:rPr>
          <w:rStyle w:val="Rubrik2Char"/>
          <w:b/>
          <w:color w:val="auto"/>
          <w:sz w:val="18"/>
          <w:szCs w:val="18"/>
        </w:rPr>
        <w:t xml:space="preserve"> </w:t>
      </w:r>
      <w:r w:rsidRPr="002A7247">
        <w:rPr>
          <w:rStyle w:val="Rubrik3Char"/>
          <w:b/>
          <w:color w:val="auto"/>
          <w:sz w:val="18"/>
          <w:szCs w:val="18"/>
        </w:rPr>
        <w:t>//</w:t>
      </w:r>
      <w:r>
        <w:rPr>
          <w:rStyle w:val="Rubrik3Char"/>
          <w:color w:val="auto"/>
          <w:sz w:val="18"/>
          <w:szCs w:val="18"/>
        </w:rPr>
        <w:t xml:space="preserve"> </w:t>
      </w:r>
      <w:r w:rsidR="004F5CB0">
        <w:rPr>
          <w:rStyle w:val="Rubrik4Char"/>
          <w:color w:val="auto"/>
          <w:sz w:val="18"/>
          <w:szCs w:val="18"/>
        </w:rPr>
        <w:t>55</w:t>
      </w:r>
    </w:p>
    <w:p w14:paraId="4492503E" w14:textId="7AD43EC6" w:rsidR="00CA1330" w:rsidRDefault="002D0668" w:rsidP="00883CA9">
      <w:pPr>
        <w:pStyle w:val="Allmntstyckeformat"/>
        <w:tabs>
          <w:tab w:val="left" w:pos="508"/>
        </w:tabs>
        <w:spacing w:line="240" w:lineRule="auto"/>
        <w:rPr>
          <w:rStyle w:val="Rubrik4Char"/>
          <w:color w:val="auto"/>
          <w:sz w:val="18"/>
          <w:szCs w:val="18"/>
        </w:rPr>
      </w:pPr>
      <w:r w:rsidRPr="002A7247">
        <w:rPr>
          <w:rStyle w:val="Rubrik2Char"/>
          <w:b/>
          <w:color w:val="auto"/>
          <w:sz w:val="18"/>
          <w:szCs w:val="18"/>
        </w:rPr>
        <w:t>KOLSYRAD LEMONAD</w:t>
      </w:r>
      <w:r w:rsidR="00E76020">
        <w:rPr>
          <w:rStyle w:val="Rubrik2Char"/>
          <w:b/>
          <w:color w:val="auto"/>
          <w:sz w:val="18"/>
          <w:szCs w:val="18"/>
        </w:rPr>
        <w:t>,</w:t>
      </w:r>
      <w:r w:rsidRPr="002A7247">
        <w:rPr>
          <w:rStyle w:val="Rubrik2Char"/>
          <w:b/>
          <w:color w:val="auto"/>
          <w:sz w:val="18"/>
          <w:szCs w:val="18"/>
        </w:rPr>
        <w:t xml:space="preserve"> INGEFÄRA</w:t>
      </w:r>
      <w:r w:rsidR="002124A9" w:rsidRPr="002A7247">
        <w:rPr>
          <w:rStyle w:val="Rubrik2Char"/>
          <w:b/>
          <w:color w:val="auto"/>
          <w:sz w:val="18"/>
          <w:szCs w:val="18"/>
        </w:rPr>
        <w:t xml:space="preserve"> </w:t>
      </w:r>
      <w:r w:rsidR="00486449" w:rsidRPr="002A7247">
        <w:rPr>
          <w:rStyle w:val="Rubrik3Char"/>
          <w:b/>
          <w:color w:val="auto"/>
          <w:sz w:val="18"/>
          <w:szCs w:val="18"/>
        </w:rPr>
        <w:t>//</w:t>
      </w:r>
      <w:r w:rsidR="00486449">
        <w:rPr>
          <w:rStyle w:val="Rubrik3Char"/>
          <w:color w:val="auto"/>
          <w:sz w:val="18"/>
          <w:szCs w:val="18"/>
        </w:rPr>
        <w:t xml:space="preserve"> </w:t>
      </w:r>
      <w:r w:rsidR="004F5CB0">
        <w:rPr>
          <w:rStyle w:val="Rubrik4Char"/>
          <w:color w:val="auto"/>
          <w:sz w:val="18"/>
          <w:szCs w:val="18"/>
        </w:rPr>
        <w:t>50</w:t>
      </w:r>
    </w:p>
    <w:p w14:paraId="3C1D277A" w14:textId="3EA2EF14" w:rsidR="00023264" w:rsidRPr="006654BA" w:rsidRDefault="006654BA" w:rsidP="00883CA9">
      <w:pPr>
        <w:pStyle w:val="Allmntstyckeformat"/>
        <w:tabs>
          <w:tab w:val="left" w:pos="508"/>
        </w:tabs>
        <w:spacing w:line="240" w:lineRule="auto"/>
        <w:rPr>
          <w:rStyle w:val="Rubrik4Char"/>
          <w:color w:val="auto"/>
          <w:sz w:val="18"/>
          <w:szCs w:val="18"/>
        </w:rPr>
      </w:pPr>
      <w:r>
        <w:rPr>
          <w:rStyle w:val="Rubrik2Char"/>
          <w:b/>
          <w:color w:val="auto"/>
          <w:sz w:val="18"/>
          <w:szCs w:val="18"/>
        </w:rPr>
        <w:t>Rabarberdryck</w:t>
      </w:r>
      <w:r w:rsidRPr="002A7247">
        <w:rPr>
          <w:rStyle w:val="Rubrik2Char"/>
          <w:b/>
          <w:color w:val="auto"/>
          <w:sz w:val="18"/>
          <w:szCs w:val="18"/>
        </w:rPr>
        <w:t xml:space="preserve"> </w:t>
      </w:r>
      <w:r w:rsidRPr="002A7247">
        <w:rPr>
          <w:rStyle w:val="Rubrik3Char"/>
          <w:b/>
          <w:color w:val="auto"/>
          <w:sz w:val="18"/>
          <w:szCs w:val="18"/>
        </w:rPr>
        <w:t>//</w:t>
      </w:r>
      <w:r>
        <w:rPr>
          <w:rStyle w:val="Rubrik3Char"/>
          <w:color w:val="auto"/>
          <w:sz w:val="18"/>
          <w:szCs w:val="18"/>
        </w:rPr>
        <w:t xml:space="preserve"> </w:t>
      </w:r>
      <w:r w:rsidR="004F5CB0">
        <w:rPr>
          <w:rStyle w:val="Rubrik4Char"/>
          <w:color w:val="auto"/>
          <w:sz w:val="18"/>
          <w:szCs w:val="18"/>
        </w:rPr>
        <w:t>60</w:t>
      </w:r>
    </w:p>
    <w:p w14:paraId="45803BB3" w14:textId="1B5E71BC" w:rsidR="00CA1330" w:rsidRDefault="00CA1330" w:rsidP="00883CA9">
      <w:pPr>
        <w:pStyle w:val="Allmntstyckeformat"/>
        <w:tabs>
          <w:tab w:val="left" w:pos="508"/>
        </w:tabs>
        <w:spacing w:line="240" w:lineRule="auto"/>
        <w:rPr>
          <w:rStyle w:val="Rubrik4Char"/>
          <w:color w:val="auto"/>
          <w:sz w:val="18"/>
          <w:szCs w:val="18"/>
        </w:rPr>
      </w:pPr>
      <w:r>
        <w:rPr>
          <w:rStyle w:val="Rubrik2Char"/>
          <w:b/>
          <w:color w:val="auto"/>
          <w:sz w:val="18"/>
          <w:szCs w:val="18"/>
        </w:rPr>
        <w:t xml:space="preserve">äppelcider på skånska äpplen // </w:t>
      </w:r>
      <w:r w:rsidR="004F5CB0">
        <w:rPr>
          <w:rStyle w:val="Rubrik4Char"/>
          <w:color w:val="auto"/>
          <w:sz w:val="18"/>
          <w:szCs w:val="18"/>
        </w:rPr>
        <w:t>60</w:t>
      </w:r>
    </w:p>
    <w:p w14:paraId="637F2DB3" w14:textId="108E8FA6" w:rsidR="009118AE" w:rsidRPr="00E76020" w:rsidRDefault="00976896" w:rsidP="00B46245">
      <w:pPr>
        <w:pStyle w:val="Allmntstyckeformat"/>
        <w:tabs>
          <w:tab w:val="left" w:pos="508"/>
        </w:tabs>
        <w:spacing w:line="240" w:lineRule="auto"/>
        <w:rPr>
          <w:rStyle w:val="Rubrik4Char"/>
          <w:rFonts w:ascii="Brandon Grotesque Medium" w:hAnsi="Brandon Grotesque Medium"/>
          <w:color w:val="auto"/>
          <w:sz w:val="18"/>
          <w:szCs w:val="18"/>
        </w:rPr>
      </w:pPr>
      <w:r w:rsidRPr="002A7247">
        <w:rPr>
          <w:rStyle w:val="Rubrik2Char"/>
          <w:b/>
          <w:color w:val="auto"/>
          <w:sz w:val="18"/>
          <w:szCs w:val="18"/>
        </w:rPr>
        <w:t>bubbelvatten</w:t>
      </w:r>
      <w:r w:rsidR="005353EA">
        <w:rPr>
          <w:rStyle w:val="Rubrik2Char"/>
          <w:b/>
          <w:color w:val="auto"/>
          <w:sz w:val="18"/>
          <w:szCs w:val="18"/>
        </w:rPr>
        <w:t xml:space="preserve"> 75 cl</w:t>
      </w:r>
      <w:r w:rsidRPr="002A7247">
        <w:rPr>
          <w:rStyle w:val="Rubrik2Char"/>
          <w:b/>
          <w:color w:val="auto"/>
          <w:sz w:val="18"/>
          <w:szCs w:val="18"/>
        </w:rPr>
        <w:t xml:space="preserve"> //</w:t>
      </w:r>
      <w:r w:rsidR="00ED73B4">
        <w:rPr>
          <w:rStyle w:val="Rubrik2Char"/>
          <w:b/>
          <w:color w:val="auto"/>
          <w:sz w:val="18"/>
          <w:szCs w:val="18"/>
        </w:rPr>
        <w:t xml:space="preserve"> </w:t>
      </w:r>
      <w:r w:rsidR="00ED73B4">
        <w:rPr>
          <w:rStyle w:val="Rubrik4Char"/>
          <w:color w:val="auto"/>
          <w:sz w:val="18"/>
          <w:szCs w:val="18"/>
        </w:rPr>
        <w:t>4</w:t>
      </w:r>
      <w:r w:rsidR="004F5CB0">
        <w:rPr>
          <w:rStyle w:val="Rubrik4Char"/>
          <w:color w:val="auto"/>
          <w:sz w:val="18"/>
          <w:szCs w:val="18"/>
        </w:rPr>
        <w:t>0</w:t>
      </w:r>
    </w:p>
    <w:sectPr w:rsidR="009118AE" w:rsidRPr="00E76020" w:rsidSect="00511FCD">
      <w:headerReference w:type="default" r:id="rId8"/>
      <w:footerReference w:type="default" r:id="rId9"/>
      <w:pgSz w:w="11900" w:h="16840"/>
      <w:pgMar w:top="3940" w:right="1127" w:bottom="1418" w:left="1276" w:header="284" w:footer="85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C099" w14:textId="77777777" w:rsidR="00EA3028" w:rsidRDefault="00EA3028" w:rsidP="00A65F35">
      <w:r>
        <w:separator/>
      </w:r>
    </w:p>
  </w:endnote>
  <w:endnote w:type="continuationSeparator" w:id="0">
    <w:p w14:paraId="28F6BF1F" w14:textId="77777777" w:rsidR="00EA3028" w:rsidRDefault="00EA3028" w:rsidP="00A6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Bold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Medium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A84C" w14:textId="77777777" w:rsidR="004F5221" w:rsidRDefault="004F5221" w:rsidP="00356DF7">
    <w:pPr>
      <w:pBdr>
        <w:bottom w:val="single" w:sz="6" w:space="1" w:color="auto"/>
      </w:pBdr>
      <w:jc w:val="center"/>
      <w:rPr>
        <w:noProof/>
        <w:lang w:val="sv-SE" w:eastAsia="sv-SE"/>
      </w:rPr>
    </w:pPr>
  </w:p>
  <w:p w14:paraId="32882ED2" w14:textId="74EFC094" w:rsidR="004C04CD" w:rsidRDefault="004D654C" w:rsidP="00356DF7">
    <w:pPr>
      <w:pBdr>
        <w:bottom w:val="single" w:sz="6" w:space="1" w:color="auto"/>
      </w:pBdr>
      <w:jc w:val="center"/>
      <w:rPr>
        <w:caps/>
        <w:spacing w:val="20"/>
        <w:sz w:val="18"/>
        <w:szCs w:val="18"/>
      </w:rPr>
    </w:pPr>
    <w:r w:rsidRPr="00AE3F35">
      <w:rPr>
        <w:noProof/>
        <w:lang w:val="sv-SE" w:eastAsia="sv-SE"/>
      </w:rPr>
      <w:drawing>
        <wp:inline distT="0" distB="0" distL="0" distR="0" wp14:anchorId="0368FF8F" wp14:editId="7A178FAC">
          <wp:extent cx="1983740" cy="1561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156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790582" w14:textId="77777777" w:rsidR="004C04CD" w:rsidRDefault="004C04CD" w:rsidP="001058F2">
    <w:pPr>
      <w:rPr>
        <w:caps/>
        <w:spacing w:val="20"/>
        <w:sz w:val="18"/>
        <w:szCs w:val="18"/>
      </w:rPr>
    </w:pPr>
  </w:p>
  <w:p w14:paraId="16D51030" w14:textId="77777777" w:rsidR="004C04CD" w:rsidRDefault="004C04CD" w:rsidP="00DC47F3">
    <w:pPr>
      <w:jc w:val="center"/>
      <w:rPr>
        <w:caps/>
        <w:spacing w:val="20"/>
        <w:sz w:val="18"/>
        <w:szCs w:val="18"/>
      </w:rPr>
    </w:pPr>
  </w:p>
  <w:p w14:paraId="06DAD19D" w14:textId="77777777" w:rsidR="004C04CD" w:rsidRDefault="004C04CD" w:rsidP="00DC47F3">
    <w:pPr>
      <w:jc w:val="center"/>
      <w:rPr>
        <w:caps/>
        <w:spacing w:val="20"/>
        <w:sz w:val="18"/>
        <w:szCs w:val="18"/>
      </w:rPr>
    </w:pPr>
  </w:p>
  <w:p w14:paraId="13A83527" w14:textId="77777777" w:rsidR="004C04CD" w:rsidRPr="00337F79" w:rsidRDefault="004C04CD" w:rsidP="00337F79">
    <w:pPr>
      <w:jc w:val="center"/>
      <w:rPr>
        <w:caps/>
        <w:spacing w:val="20"/>
        <w:sz w:val="18"/>
        <w:szCs w:val="18"/>
      </w:rPr>
    </w:pPr>
    <w:r w:rsidRPr="00FE25CF">
      <w:rPr>
        <w:caps/>
        <w:spacing w:val="20"/>
        <w:sz w:val="18"/>
        <w:szCs w:val="18"/>
      </w:rPr>
      <w:t>Restaurang Namu | Landbygatan 5 | Malmö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B511" w14:textId="77777777" w:rsidR="00EA3028" w:rsidRDefault="00EA3028" w:rsidP="00A65F35">
      <w:bookmarkStart w:id="0" w:name="_Hlk73966912"/>
      <w:bookmarkEnd w:id="0"/>
      <w:r>
        <w:separator/>
      </w:r>
    </w:p>
  </w:footnote>
  <w:footnote w:type="continuationSeparator" w:id="0">
    <w:p w14:paraId="2150D222" w14:textId="77777777" w:rsidR="00EA3028" w:rsidRDefault="00EA3028" w:rsidP="00A6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70DF" w14:textId="77777777" w:rsidR="004C04CD" w:rsidRDefault="004C04CD" w:rsidP="00486B93">
    <w:pPr>
      <w:pStyle w:val="Sidhuvud"/>
      <w:jc w:val="center"/>
    </w:pPr>
  </w:p>
  <w:p w14:paraId="4596E0D8" w14:textId="0C36BED3" w:rsidR="004C04CD" w:rsidRDefault="004D654C" w:rsidP="00486B93">
    <w:pPr>
      <w:pStyle w:val="Sidhuvud"/>
      <w:pBdr>
        <w:bottom w:val="single" w:sz="6" w:space="1" w:color="auto"/>
      </w:pBdr>
      <w:jc w:val="center"/>
    </w:pPr>
    <w:r w:rsidRPr="00AE3F35">
      <w:rPr>
        <w:noProof/>
        <w:lang w:val="sv-SE" w:eastAsia="sv-SE"/>
      </w:rPr>
      <w:drawing>
        <wp:inline distT="0" distB="0" distL="0" distR="0" wp14:anchorId="1CD3C63E" wp14:editId="5E58B579">
          <wp:extent cx="3721100" cy="13785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0" cy="137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3CA366" w14:textId="77777777" w:rsidR="004C04CD" w:rsidRDefault="004C04CD" w:rsidP="00486B93">
    <w:pPr>
      <w:pStyle w:val="Sidhuvud"/>
      <w:pBdr>
        <w:bottom w:val="single" w:sz="6" w:space="1" w:color="auto"/>
      </w:pBdr>
      <w:jc w:val="center"/>
    </w:pPr>
  </w:p>
  <w:p w14:paraId="59554D3B" w14:textId="77777777" w:rsidR="004C04CD" w:rsidRDefault="004C04CD" w:rsidP="00486B93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27BA"/>
    <w:multiLevelType w:val="hybridMultilevel"/>
    <w:tmpl w:val="638C68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07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4C"/>
    <w:rsid w:val="00002561"/>
    <w:rsid w:val="00002D5D"/>
    <w:rsid w:val="0000342C"/>
    <w:rsid w:val="00010CBC"/>
    <w:rsid w:val="000116FC"/>
    <w:rsid w:val="00013372"/>
    <w:rsid w:val="00014362"/>
    <w:rsid w:val="00014674"/>
    <w:rsid w:val="0001506E"/>
    <w:rsid w:val="0001547B"/>
    <w:rsid w:val="0001584F"/>
    <w:rsid w:val="00022047"/>
    <w:rsid w:val="0002286E"/>
    <w:rsid w:val="00023264"/>
    <w:rsid w:val="00024199"/>
    <w:rsid w:val="0002538C"/>
    <w:rsid w:val="000259F1"/>
    <w:rsid w:val="0002644A"/>
    <w:rsid w:val="00027820"/>
    <w:rsid w:val="000278FD"/>
    <w:rsid w:val="000306FF"/>
    <w:rsid w:val="000310DB"/>
    <w:rsid w:val="00031DB5"/>
    <w:rsid w:val="0003333B"/>
    <w:rsid w:val="00033FB4"/>
    <w:rsid w:val="00035E48"/>
    <w:rsid w:val="00035E8F"/>
    <w:rsid w:val="00035F5E"/>
    <w:rsid w:val="0003626D"/>
    <w:rsid w:val="00036AE7"/>
    <w:rsid w:val="00040370"/>
    <w:rsid w:val="0004379E"/>
    <w:rsid w:val="00044A63"/>
    <w:rsid w:val="00045A42"/>
    <w:rsid w:val="000509C3"/>
    <w:rsid w:val="00051837"/>
    <w:rsid w:val="000530B4"/>
    <w:rsid w:val="00053596"/>
    <w:rsid w:val="0005399F"/>
    <w:rsid w:val="00054358"/>
    <w:rsid w:val="0005491E"/>
    <w:rsid w:val="000559EA"/>
    <w:rsid w:val="00060358"/>
    <w:rsid w:val="00061876"/>
    <w:rsid w:val="00072C86"/>
    <w:rsid w:val="00072F98"/>
    <w:rsid w:val="00081013"/>
    <w:rsid w:val="00081B55"/>
    <w:rsid w:val="000825C5"/>
    <w:rsid w:val="00082C61"/>
    <w:rsid w:val="00083434"/>
    <w:rsid w:val="00083C65"/>
    <w:rsid w:val="00084B8B"/>
    <w:rsid w:val="000859D6"/>
    <w:rsid w:val="00091C46"/>
    <w:rsid w:val="00091FF5"/>
    <w:rsid w:val="00093631"/>
    <w:rsid w:val="00096A17"/>
    <w:rsid w:val="00096E2D"/>
    <w:rsid w:val="000971F2"/>
    <w:rsid w:val="000A1319"/>
    <w:rsid w:val="000A1AE4"/>
    <w:rsid w:val="000A21E6"/>
    <w:rsid w:val="000A4A6E"/>
    <w:rsid w:val="000A6A81"/>
    <w:rsid w:val="000A7051"/>
    <w:rsid w:val="000A7CC5"/>
    <w:rsid w:val="000B1475"/>
    <w:rsid w:val="000B1D14"/>
    <w:rsid w:val="000B2FA3"/>
    <w:rsid w:val="000B3C31"/>
    <w:rsid w:val="000B3F5F"/>
    <w:rsid w:val="000B4025"/>
    <w:rsid w:val="000B4681"/>
    <w:rsid w:val="000B4AD2"/>
    <w:rsid w:val="000B516F"/>
    <w:rsid w:val="000B6A42"/>
    <w:rsid w:val="000C2144"/>
    <w:rsid w:val="000C3DD7"/>
    <w:rsid w:val="000C5E2D"/>
    <w:rsid w:val="000C624A"/>
    <w:rsid w:val="000C6E00"/>
    <w:rsid w:val="000D20EA"/>
    <w:rsid w:val="000D2DA3"/>
    <w:rsid w:val="000D3A1A"/>
    <w:rsid w:val="000D4201"/>
    <w:rsid w:val="000D6377"/>
    <w:rsid w:val="000D658F"/>
    <w:rsid w:val="000D7C11"/>
    <w:rsid w:val="000E02D3"/>
    <w:rsid w:val="000E4102"/>
    <w:rsid w:val="000E5B54"/>
    <w:rsid w:val="000E5D47"/>
    <w:rsid w:val="000F0434"/>
    <w:rsid w:val="000F1F77"/>
    <w:rsid w:val="000F5226"/>
    <w:rsid w:val="000F743F"/>
    <w:rsid w:val="00100555"/>
    <w:rsid w:val="00103BC7"/>
    <w:rsid w:val="001058F2"/>
    <w:rsid w:val="00110833"/>
    <w:rsid w:val="00111903"/>
    <w:rsid w:val="00112018"/>
    <w:rsid w:val="00113CE3"/>
    <w:rsid w:val="0011492E"/>
    <w:rsid w:val="0011735C"/>
    <w:rsid w:val="001214C5"/>
    <w:rsid w:val="0012354E"/>
    <w:rsid w:val="00123D83"/>
    <w:rsid w:val="00126EC2"/>
    <w:rsid w:val="00130B7A"/>
    <w:rsid w:val="00130E4A"/>
    <w:rsid w:val="00130F29"/>
    <w:rsid w:val="001318BB"/>
    <w:rsid w:val="00133B7A"/>
    <w:rsid w:val="001350AE"/>
    <w:rsid w:val="00135967"/>
    <w:rsid w:val="001378EF"/>
    <w:rsid w:val="00140086"/>
    <w:rsid w:val="0014409E"/>
    <w:rsid w:val="001450E5"/>
    <w:rsid w:val="00146C9B"/>
    <w:rsid w:val="0015548F"/>
    <w:rsid w:val="00156E22"/>
    <w:rsid w:val="00156F29"/>
    <w:rsid w:val="0016327C"/>
    <w:rsid w:val="00163A89"/>
    <w:rsid w:val="001649CD"/>
    <w:rsid w:val="00166375"/>
    <w:rsid w:val="00166711"/>
    <w:rsid w:val="001701A1"/>
    <w:rsid w:val="00170F24"/>
    <w:rsid w:val="0017213A"/>
    <w:rsid w:val="00172668"/>
    <w:rsid w:val="001729C6"/>
    <w:rsid w:val="001741C1"/>
    <w:rsid w:val="00183297"/>
    <w:rsid w:val="001837A2"/>
    <w:rsid w:val="001852AF"/>
    <w:rsid w:val="00191A5A"/>
    <w:rsid w:val="0019252C"/>
    <w:rsid w:val="00194AF8"/>
    <w:rsid w:val="00196A06"/>
    <w:rsid w:val="001A0CA6"/>
    <w:rsid w:val="001A16EA"/>
    <w:rsid w:val="001B01DB"/>
    <w:rsid w:val="001B0DAF"/>
    <w:rsid w:val="001B1601"/>
    <w:rsid w:val="001B19ED"/>
    <w:rsid w:val="001B2034"/>
    <w:rsid w:val="001B4B0B"/>
    <w:rsid w:val="001B560C"/>
    <w:rsid w:val="001B7081"/>
    <w:rsid w:val="001B71C1"/>
    <w:rsid w:val="001C04F5"/>
    <w:rsid w:val="001C0559"/>
    <w:rsid w:val="001C212F"/>
    <w:rsid w:val="001C4573"/>
    <w:rsid w:val="001C599B"/>
    <w:rsid w:val="001C6F41"/>
    <w:rsid w:val="001D05FE"/>
    <w:rsid w:val="001D0A94"/>
    <w:rsid w:val="001D18F4"/>
    <w:rsid w:val="001D6AC9"/>
    <w:rsid w:val="001D794C"/>
    <w:rsid w:val="001E04B1"/>
    <w:rsid w:val="001E1206"/>
    <w:rsid w:val="001E6EC7"/>
    <w:rsid w:val="001E761A"/>
    <w:rsid w:val="001E79CC"/>
    <w:rsid w:val="001E7B0C"/>
    <w:rsid w:val="001F0487"/>
    <w:rsid w:val="001F4406"/>
    <w:rsid w:val="001F505A"/>
    <w:rsid w:val="001F5DA9"/>
    <w:rsid w:val="00201C72"/>
    <w:rsid w:val="00206E06"/>
    <w:rsid w:val="00207932"/>
    <w:rsid w:val="002107FF"/>
    <w:rsid w:val="0021158C"/>
    <w:rsid w:val="00211D15"/>
    <w:rsid w:val="002124A9"/>
    <w:rsid w:val="00212CAD"/>
    <w:rsid w:val="00212D7B"/>
    <w:rsid w:val="00212E04"/>
    <w:rsid w:val="00213174"/>
    <w:rsid w:val="00213D2E"/>
    <w:rsid w:val="0021611F"/>
    <w:rsid w:val="0021614A"/>
    <w:rsid w:val="002200FA"/>
    <w:rsid w:val="002201E9"/>
    <w:rsid w:val="0022056E"/>
    <w:rsid w:val="002207A7"/>
    <w:rsid w:val="002219BD"/>
    <w:rsid w:val="00222B38"/>
    <w:rsid w:val="002259B4"/>
    <w:rsid w:val="0022684B"/>
    <w:rsid w:val="00227E11"/>
    <w:rsid w:val="00230DA9"/>
    <w:rsid w:val="00231CED"/>
    <w:rsid w:val="00232C39"/>
    <w:rsid w:val="0023319B"/>
    <w:rsid w:val="00234D14"/>
    <w:rsid w:val="0023511B"/>
    <w:rsid w:val="0023541B"/>
    <w:rsid w:val="00235988"/>
    <w:rsid w:val="0023617B"/>
    <w:rsid w:val="0023701C"/>
    <w:rsid w:val="00240CDC"/>
    <w:rsid w:val="00250F82"/>
    <w:rsid w:val="002524EA"/>
    <w:rsid w:val="00256F2E"/>
    <w:rsid w:val="00257547"/>
    <w:rsid w:val="0025777A"/>
    <w:rsid w:val="0026069A"/>
    <w:rsid w:val="00262E81"/>
    <w:rsid w:val="00270284"/>
    <w:rsid w:val="0027050D"/>
    <w:rsid w:val="00270A33"/>
    <w:rsid w:val="002723BA"/>
    <w:rsid w:val="002727BC"/>
    <w:rsid w:val="00272F24"/>
    <w:rsid w:val="002766AC"/>
    <w:rsid w:val="00282241"/>
    <w:rsid w:val="00284C2A"/>
    <w:rsid w:val="00285C4F"/>
    <w:rsid w:val="00286331"/>
    <w:rsid w:val="00287ADB"/>
    <w:rsid w:val="002A14BD"/>
    <w:rsid w:val="002A1572"/>
    <w:rsid w:val="002A2D67"/>
    <w:rsid w:val="002A58CE"/>
    <w:rsid w:val="002A646E"/>
    <w:rsid w:val="002A7247"/>
    <w:rsid w:val="002A78F4"/>
    <w:rsid w:val="002B037C"/>
    <w:rsid w:val="002B051D"/>
    <w:rsid w:val="002B0A27"/>
    <w:rsid w:val="002B19EF"/>
    <w:rsid w:val="002B2BF2"/>
    <w:rsid w:val="002B7B56"/>
    <w:rsid w:val="002C11DA"/>
    <w:rsid w:val="002C14D1"/>
    <w:rsid w:val="002C2122"/>
    <w:rsid w:val="002C3C2C"/>
    <w:rsid w:val="002C4AE5"/>
    <w:rsid w:val="002C5A3D"/>
    <w:rsid w:val="002C61F4"/>
    <w:rsid w:val="002C6A95"/>
    <w:rsid w:val="002C6E66"/>
    <w:rsid w:val="002C72BA"/>
    <w:rsid w:val="002C77A3"/>
    <w:rsid w:val="002D0668"/>
    <w:rsid w:val="002D1A6F"/>
    <w:rsid w:val="002D3C09"/>
    <w:rsid w:val="002D48F9"/>
    <w:rsid w:val="002D562A"/>
    <w:rsid w:val="002D56CB"/>
    <w:rsid w:val="002E0185"/>
    <w:rsid w:val="002E1C30"/>
    <w:rsid w:val="002E234D"/>
    <w:rsid w:val="002E50D2"/>
    <w:rsid w:val="002F07C2"/>
    <w:rsid w:val="002F316B"/>
    <w:rsid w:val="002F4BF6"/>
    <w:rsid w:val="002F6158"/>
    <w:rsid w:val="003000BF"/>
    <w:rsid w:val="0030254B"/>
    <w:rsid w:val="0030361C"/>
    <w:rsid w:val="00306756"/>
    <w:rsid w:val="003104E9"/>
    <w:rsid w:val="00312074"/>
    <w:rsid w:val="00313D7E"/>
    <w:rsid w:val="00313F54"/>
    <w:rsid w:val="00321B4C"/>
    <w:rsid w:val="00325910"/>
    <w:rsid w:val="00325B42"/>
    <w:rsid w:val="00327651"/>
    <w:rsid w:val="0032796E"/>
    <w:rsid w:val="00327D09"/>
    <w:rsid w:val="00330986"/>
    <w:rsid w:val="00331F75"/>
    <w:rsid w:val="00332153"/>
    <w:rsid w:val="00337F79"/>
    <w:rsid w:val="00340713"/>
    <w:rsid w:val="00340916"/>
    <w:rsid w:val="0034107C"/>
    <w:rsid w:val="00343743"/>
    <w:rsid w:val="00345641"/>
    <w:rsid w:val="00346689"/>
    <w:rsid w:val="003478FB"/>
    <w:rsid w:val="00347EF1"/>
    <w:rsid w:val="00351AB3"/>
    <w:rsid w:val="00353FC8"/>
    <w:rsid w:val="00354BCA"/>
    <w:rsid w:val="003559C8"/>
    <w:rsid w:val="0035644D"/>
    <w:rsid w:val="00356DF7"/>
    <w:rsid w:val="0036112E"/>
    <w:rsid w:val="00362254"/>
    <w:rsid w:val="00362AF3"/>
    <w:rsid w:val="00362F9D"/>
    <w:rsid w:val="00363C80"/>
    <w:rsid w:val="00363E78"/>
    <w:rsid w:val="0036573C"/>
    <w:rsid w:val="0037339C"/>
    <w:rsid w:val="0037372E"/>
    <w:rsid w:val="00373FF6"/>
    <w:rsid w:val="0037400C"/>
    <w:rsid w:val="003774CB"/>
    <w:rsid w:val="00377CAA"/>
    <w:rsid w:val="003800B1"/>
    <w:rsid w:val="00380E1A"/>
    <w:rsid w:val="00383D5F"/>
    <w:rsid w:val="00385CA1"/>
    <w:rsid w:val="00386369"/>
    <w:rsid w:val="00390243"/>
    <w:rsid w:val="0039111F"/>
    <w:rsid w:val="00392596"/>
    <w:rsid w:val="0039288B"/>
    <w:rsid w:val="00393E8B"/>
    <w:rsid w:val="00395728"/>
    <w:rsid w:val="00395A92"/>
    <w:rsid w:val="00395E51"/>
    <w:rsid w:val="00396D21"/>
    <w:rsid w:val="00397AD4"/>
    <w:rsid w:val="003A0BC9"/>
    <w:rsid w:val="003A193D"/>
    <w:rsid w:val="003A2E6D"/>
    <w:rsid w:val="003A3C8A"/>
    <w:rsid w:val="003A4A31"/>
    <w:rsid w:val="003A5AB7"/>
    <w:rsid w:val="003A666C"/>
    <w:rsid w:val="003A685E"/>
    <w:rsid w:val="003A6F47"/>
    <w:rsid w:val="003A7008"/>
    <w:rsid w:val="003B00F6"/>
    <w:rsid w:val="003B05F3"/>
    <w:rsid w:val="003B18A6"/>
    <w:rsid w:val="003B5F75"/>
    <w:rsid w:val="003B6407"/>
    <w:rsid w:val="003B67A6"/>
    <w:rsid w:val="003B6C73"/>
    <w:rsid w:val="003C0BEC"/>
    <w:rsid w:val="003C1CCE"/>
    <w:rsid w:val="003C329D"/>
    <w:rsid w:val="003C3729"/>
    <w:rsid w:val="003C46FB"/>
    <w:rsid w:val="003C4F31"/>
    <w:rsid w:val="003C52B1"/>
    <w:rsid w:val="003C58D5"/>
    <w:rsid w:val="003C7396"/>
    <w:rsid w:val="003D0419"/>
    <w:rsid w:val="003D19FB"/>
    <w:rsid w:val="003D2098"/>
    <w:rsid w:val="003D6487"/>
    <w:rsid w:val="003E0C0F"/>
    <w:rsid w:val="003E0F71"/>
    <w:rsid w:val="003E122D"/>
    <w:rsid w:val="003E2107"/>
    <w:rsid w:val="003E2DFE"/>
    <w:rsid w:val="003E53EA"/>
    <w:rsid w:val="003E6D14"/>
    <w:rsid w:val="003F37EB"/>
    <w:rsid w:val="003F45CD"/>
    <w:rsid w:val="003F53CE"/>
    <w:rsid w:val="003F7664"/>
    <w:rsid w:val="003F7D14"/>
    <w:rsid w:val="004016B1"/>
    <w:rsid w:val="00401766"/>
    <w:rsid w:val="00402B0F"/>
    <w:rsid w:val="00402CFE"/>
    <w:rsid w:val="004038E0"/>
    <w:rsid w:val="0040633D"/>
    <w:rsid w:val="0041044F"/>
    <w:rsid w:val="0041261C"/>
    <w:rsid w:val="00412D9B"/>
    <w:rsid w:val="00415A90"/>
    <w:rsid w:val="004201A3"/>
    <w:rsid w:val="00420247"/>
    <w:rsid w:val="00420406"/>
    <w:rsid w:val="004216A9"/>
    <w:rsid w:val="00422593"/>
    <w:rsid w:val="004225E8"/>
    <w:rsid w:val="00422E10"/>
    <w:rsid w:val="00423E05"/>
    <w:rsid w:val="0042445E"/>
    <w:rsid w:val="004259E8"/>
    <w:rsid w:val="00427479"/>
    <w:rsid w:val="00430A31"/>
    <w:rsid w:val="00430FF4"/>
    <w:rsid w:val="00432C01"/>
    <w:rsid w:val="00432E53"/>
    <w:rsid w:val="0043640B"/>
    <w:rsid w:val="00436E96"/>
    <w:rsid w:val="00441750"/>
    <w:rsid w:val="00443F57"/>
    <w:rsid w:val="00445248"/>
    <w:rsid w:val="00445819"/>
    <w:rsid w:val="00445E50"/>
    <w:rsid w:val="004470D7"/>
    <w:rsid w:val="00447440"/>
    <w:rsid w:val="00450870"/>
    <w:rsid w:val="00450C87"/>
    <w:rsid w:val="00454500"/>
    <w:rsid w:val="00455EAF"/>
    <w:rsid w:val="0045663A"/>
    <w:rsid w:val="00456F65"/>
    <w:rsid w:val="00457410"/>
    <w:rsid w:val="00461E9D"/>
    <w:rsid w:val="00465E94"/>
    <w:rsid w:val="00465FBA"/>
    <w:rsid w:val="00466C57"/>
    <w:rsid w:val="0047135E"/>
    <w:rsid w:val="0047139C"/>
    <w:rsid w:val="004713DA"/>
    <w:rsid w:val="00472133"/>
    <w:rsid w:val="00475070"/>
    <w:rsid w:val="0047516D"/>
    <w:rsid w:val="00476A8A"/>
    <w:rsid w:val="00476C70"/>
    <w:rsid w:val="0047743E"/>
    <w:rsid w:val="00477552"/>
    <w:rsid w:val="00477A02"/>
    <w:rsid w:val="00482965"/>
    <w:rsid w:val="00482E73"/>
    <w:rsid w:val="004846B2"/>
    <w:rsid w:val="00486449"/>
    <w:rsid w:val="00486A64"/>
    <w:rsid w:val="00486B93"/>
    <w:rsid w:val="00492996"/>
    <w:rsid w:val="00493C04"/>
    <w:rsid w:val="00494599"/>
    <w:rsid w:val="00495F43"/>
    <w:rsid w:val="004975F6"/>
    <w:rsid w:val="004A069A"/>
    <w:rsid w:val="004A3F3E"/>
    <w:rsid w:val="004A5020"/>
    <w:rsid w:val="004A6E58"/>
    <w:rsid w:val="004A7D30"/>
    <w:rsid w:val="004B01B4"/>
    <w:rsid w:val="004B1699"/>
    <w:rsid w:val="004B24E4"/>
    <w:rsid w:val="004B3E60"/>
    <w:rsid w:val="004B5B90"/>
    <w:rsid w:val="004B65C7"/>
    <w:rsid w:val="004B7A14"/>
    <w:rsid w:val="004C01DE"/>
    <w:rsid w:val="004C04CD"/>
    <w:rsid w:val="004C0CDC"/>
    <w:rsid w:val="004C19B9"/>
    <w:rsid w:val="004C2AB5"/>
    <w:rsid w:val="004C429C"/>
    <w:rsid w:val="004D02E7"/>
    <w:rsid w:val="004D4305"/>
    <w:rsid w:val="004D4781"/>
    <w:rsid w:val="004D4BD7"/>
    <w:rsid w:val="004D4C40"/>
    <w:rsid w:val="004D4D7B"/>
    <w:rsid w:val="004D654C"/>
    <w:rsid w:val="004D7433"/>
    <w:rsid w:val="004D798C"/>
    <w:rsid w:val="004E2A3E"/>
    <w:rsid w:val="004E5DAC"/>
    <w:rsid w:val="004E698F"/>
    <w:rsid w:val="004E6C41"/>
    <w:rsid w:val="004F0539"/>
    <w:rsid w:val="004F0A61"/>
    <w:rsid w:val="004F1B43"/>
    <w:rsid w:val="004F5221"/>
    <w:rsid w:val="004F5CB0"/>
    <w:rsid w:val="004F618F"/>
    <w:rsid w:val="004F63EE"/>
    <w:rsid w:val="004F6AD3"/>
    <w:rsid w:val="004F6C58"/>
    <w:rsid w:val="00500C29"/>
    <w:rsid w:val="00500E70"/>
    <w:rsid w:val="0050123B"/>
    <w:rsid w:val="00502336"/>
    <w:rsid w:val="00502636"/>
    <w:rsid w:val="00502777"/>
    <w:rsid w:val="005030CF"/>
    <w:rsid w:val="00503801"/>
    <w:rsid w:val="00504A24"/>
    <w:rsid w:val="00504A6C"/>
    <w:rsid w:val="00504F8C"/>
    <w:rsid w:val="00510E85"/>
    <w:rsid w:val="00511B84"/>
    <w:rsid w:val="00511FCD"/>
    <w:rsid w:val="00512A98"/>
    <w:rsid w:val="00514441"/>
    <w:rsid w:val="005175A4"/>
    <w:rsid w:val="00521F3B"/>
    <w:rsid w:val="00522D9E"/>
    <w:rsid w:val="00524E82"/>
    <w:rsid w:val="0052594E"/>
    <w:rsid w:val="00527355"/>
    <w:rsid w:val="00527816"/>
    <w:rsid w:val="00532DF4"/>
    <w:rsid w:val="005333F9"/>
    <w:rsid w:val="005353EA"/>
    <w:rsid w:val="00540ADB"/>
    <w:rsid w:val="00542D5E"/>
    <w:rsid w:val="005447DD"/>
    <w:rsid w:val="00544C85"/>
    <w:rsid w:val="005450FD"/>
    <w:rsid w:val="00546802"/>
    <w:rsid w:val="00547F87"/>
    <w:rsid w:val="00551DA9"/>
    <w:rsid w:val="00552027"/>
    <w:rsid w:val="0055225B"/>
    <w:rsid w:val="00553D8C"/>
    <w:rsid w:val="00554854"/>
    <w:rsid w:val="0055699A"/>
    <w:rsid w:val="00556C6D"/>
    <w:rsid w:val="00557469"/>
    <w:rsid w:val="005621C6"/>
    <w:rsid w:val="00562BD8"/>
    <w:rsid w:val="00562C28"/>
    <w:rsid w:val="00563C5F"/>
    <w:rsid w:val="00565E35"/>
    <w:rsid w:val="005672D7"/>
    <w:rsid w:val="005709ED"/>
    <w:rsid w:val="005711CF"/>
    <w:rsid w:val="00572195"/>
    <w:rsid w:val="0057418F"/>
    <w:rsid w:val="005753C7"/>
    <w:rsid w:val="00577A29"/>
    <w:rsid w:val="00580440"/>
    <w:rsid w:val="00581232"/>
    <w:rsid w:val="00582281"/>
    <w:rsid w:val="005827C6"/>
    <w:rsid w:val="00582FBD"/>
    <w:rsid w:val="00585808"/>
    <w:rsid w:val="00590D14"/>
    <w:rsid w:val="00591120"/>
    <w:rsid w:val="00592546"/>
    <w:rsid w:val="005930A4"/>
    <w:rsid w:val="00593CEA"/>
    <w:rsid w:val="00593ED9"/>
    <w:rsid w:val="005948BE"/>
    <w:rsid w:val="005A11B5"/>
    <w:rsid w:val="005A22C2"/>
    <w:rsid w:val="005A3251"/>
    <w:rsid w:val="005A4C35"/>
    <w:rsid w:val="005A6E70"/>
    <w:rsid w:val="005B01B5"/>
    <w:rsid w:val="005B74B2"/>
    <w:rsid w:val="005C0CF7"/>
    <w:rsid w:val="005D15EC"/>
    <w:rsid w:val="005D261F"/>
    <w:rsid w:val="005D266D"/>
    <w:rsid w:val="005D7C33"/>
    <w:rsid w:val="005D7DED"/>
    <w:rsid w:val="005E013C"/>
    <w:rsid w:val="005E478F"/>
    <w:rsid w:val="005E4F53"/>
    <w:rsid w:val="005F0196"/>
    <w:rsid w:val="005F1805"/>
    <w:rsid w:val="005F2038"/>
    <w:rsid w:val="005F41A4"/>
    <w:rsid w:val="005F43FB"/>
    <w:rsid w:val="005F515C"/>
    <w:rsid w:val="005F5858"/>
    <w:rsid w:val="00600097"/>
    <w:rsid w:val="006014E4"/>
    <w:rsid w:val="006030DE"/>
    <w:rsid w:val="00603BFB"/>
    <w:rsid w:val="00604913"/>
    <w:rsid w:val="00605FC1"/>
    <w:rsid w:val="00614B78"/>
    <w:rsid w:val="00615123"/>
    <w:rsid w:val="00617166"/>
    <w:rsid w:val="00617285"/>
    <w:rsid w:val="00620DBD"/>
    <w:rsid w:val="006213A5"/>
    <w:rsid w:val="0062169B"/>
    <w:rsid w:val="00624A46"/>
    <w:rsid w:val="006255CB"/>
    <w:rsid w:val="00625C65"/>
    <w:rsid w:val="006263D1"/>
    <w:rsid w:val="006270EB"/>
    <w:rsid w:val="00632BBA"/>
    <w:rsid w:val="00633138"/>
    <w:rsid w:val="00633560"/>
    <w:rsid w:val="006337AC"/>
    <w:rsid w:val="00635AC4"/>
    <w:rsid w:val="00635E97"/>
    <w:rsid w:val="006374DB"/>
    <w:rsid w:val="006409D5"/>
    <w:rsid w:val="006413E7"/>
    <w:rsid w:val="00641DD3"/>
    <w:rsid w:val="006421F4"/>
    <w:rsid w:val="00642D1C"/>
    <w:rsid w:val="006431FF"/>
    <w:rsid w:val="00644336"/>
    <w:rsid w:val="006455D3"/>
    <w:rsid w:val="006464AE"/>
    <w:rsid w:val="00651B51"/>
    <w:rsid w:val="006527BD"/>
    <w:rsid w:val="006573C5"/>
    <w:rsid w:val="00660334"/>
    <w:rsid w:val="006612C4"/>
    <w:rsid w:val="006614AC"/>
    <w:rsid w:val="00661D18"/>
    <w:rsid w:val="006621E5"/>
    <w:rsid w:val="00663557"/>
    <w:rsid w:val="006654BA"/>
    <w:rsid w:val="006656F0"/>
    <w:rsid w:val="00665EA3"/>
    <w:rsid w:val="006715D8"/>
    <w:rsid w:val="00673FE4"/>
    <w:rsid w:val="00674583"/>
    <w:rsid w:val="00674682"/>
    <w:rsid w:val="00674CFD"/>
    <w:rsid w:val="006757AB"/>
    <w:rsid w:val="0067586F"/>
    <w:rsid w:val="00676904"/>
    <w:rsid w:val="00677586"/>
    <w:rsid w:val="00677F71"/>
    <w:rsid w:val="00681D98"/>
    <w:rsid w:val="00682671"/>
    <w:rsid w:val="006838EE"/>
    <w:rsid w:val="00683AF7"/>
    <w:rsid w:val="0068540D"/>
    <w:rsid w:val="00690BA4"/>
    <w:rsid w:val="00691B63"/>
    <w:rsid w:val="00694852"/>
    <w:rsid w:val="006951D9"/>
    <w:rsid w:val="00696F77"/>
    <w:rsid w:val="0069799C"/>
    <w:rsid w:val="006A07C0"/>
    <w:rsid w:val="006A092E"/>
    <w:rsid w:val="006A149C"/>
    <w:rsid w:val="006A32D7"/>
    <w:rsid w:val="006A4B36"/>
    <w:rsid w:val="006A535D"/>
    <w:rsid w:val="006A5398"/>
    <w:rsid w:val="006A7045"/>
    <w:rsid w:val="006A76C4"/>
    <w:rsid w:val="006A795E"/>
    <w:rsid w:val="006B0E89"/>
    <w:rsid w:val="006B3C02"/>
    <w:rsid w:val="006B430D"/>
    <w:rsid w:val="006B7C7F"/>
    <w:rsid w:val="006C1DC3"/>
    <w:rsid w:val="006C2EBA"/>
    <w:rsid w:val="006C50C6"/>
    <w:rsid w:val="006C5487"/>
    <w:rsid w:val="006C7365"/>
    <w:rsid w:val="006D2A55"/>
    <w:rsid w:val="006D2DBB"/>
    <w:rsid w:val="006D3034"/>
    <w:rsid w:val="006D377C"/>
    <w:rsid w:val="006D396B"/>
    <w:rsid w:val="006D666B"/>
    <w:rsid w:val="006D7034"/>
    <w:rsid w:val="006D7170"/>
    <w:rsid w:val="006E0D0F"/>
    <w:rsid w:val="006E21CF"/>
    <w:rsid w:val="006E4181"/>
    <w:rsid w:val="006E435A"/>
    <w:rsid w:val="006E7B35"/>
    <w:rsid w:val="006F0E3F"/>
    <w:rsid w:val="006F131B"/>
    <w:rsid w:val="006F163B"/>
    <w:rsid w:val="006F22AB"/>
    <w:rsid w:val="006F5EA2"/>
    <w:rsid w:val="006F773F"/>
    <w:rsid w:val="00701FF7"/>
    <w:rsid w:val="00703055"/>
    <w:rsid w:val="00703A53"/>
    <w:rsid w:val="00704148"/>
    <w:rsid w:val="00705977"/>
    <w:rsid w:val="00707E0A"/>
    <w:rsid w:val="00710F3C"/>
    <w:rsid w:val="007125A7"/>
    <w:rsid w:val="007139F8"/>
    <w:rsid w:val="007144BD"/>
    <w:rsid w:val="00715C6E"/>
    <w:rsid w:val="00715CB2"/>
    <w:rsid w:val="00721074"/>
    <w:rsid w:val="007223B5"/>
    <w:rsid w:val="0073013F"/>
    <w:rsid w:val="00730E79"/>
    <w:rsid w:val="0073388A"/>
    <w:rsid w:val="0073404D"/>
    <w:rsid w:val="00734054"/>
    <w:rsid w:val="0073546F"/>
    <w:rsid w:val="00741B46"/>
    <w:rsid w:val="0074388E"/>
    <w:rsid w:val="00756594"/>
    <w:rsid w:val="00761CDA"/>
    <w:rsid w:val="00763755"/>
    <w:rsid w:val="0076605C"/>
    <w:rsid w:val="00770FE5"/>
    <w:rsid w:val="0077142D"/>
    <w:rsid w:val="00772C04"/>
    <w:rsid w:val="00773CA8"/>
    <w:rsid w:val="00774A65"/>
    <w:rsid w:val="00775E06"/>
    <w:rsid w:val="00777034"/>
    <w:rsid w:val="00780C1C"/>
    <w:rsid w:val="00781980"/>
    <w:rsid w:val="00781BF2"/>
    <w:rsid w:val="00782F65"/>
    <w:rsid w:val="0078390F"/>
    <w:rsid w:val="007843E9"/>
    <w:rsid w:val="00785842"/>
    <w:rsid w:val="007858C4"/>
    <w:rsid w:val="00786B64"/>
    <w:rsid w:val="00786D25"/>
    <w:rsid w:val="00790817"/>
    <w:rsid w:val="00790D90"/>
    <w:rsid w:val="00790F97"/>
    <w:rsid w:val="007929A7"/>
    <w:rsid w:val="00795E82"/>
    <w:rsid w:val="007973F0"/>
    <w:rsid w:val="0079779B"/>
    <w:rsid w:val="007A0680"/>
    <w:rsid w:val="007A242D"/>
    <w:rsid w:val="007A41C4"/>
    <w:rsid w:val="007B407C"/>
    <w:rsid w:val="007B4E55"/>
    <w:rsid w:val="007B5AFC"/>
    <w:rsid w:val="007B6245"/>
    <w:rsid w:val="007C0A1F"/>
    <w:rsid w:val="007C29F5"/>
    <w:rsid w:val="007C37FF"/>
    <w:rsid w:val="007C4927"/>
    <w:rsid w:val="007C5A16"/>
    <w:rsid w:val="007C5AD2"/>
    <w:rsid w:val="007C68B8"/>
    <w:rsid w:val="007C7BED"/>
    <w:rsid w:val="007D0184"/>
    <w:rsid w:val="007D0437"/>
    <w:rsid w:val="007D2B6E"/>
    <w:rsid w:val="007D3CAB"/>
    <w:rsid w:val="007D499E"/>
    <w:rsid w:val="007D6E48"/>
    <w:rsid w:val="007D78AD"/>
    <w:rsid w:val="007E0857"/>
    <w:rsid w:val="007E1D43"/>
    <w:rsid w:val="007E1EB8"/>
    <w:rsid w:val="007E27DF"/>
    <w:rsid w:val="007E30D0"/>
    <w:rsid w:val="007E493F"/>
    <w:rsid w:val="007E7066"/>
    <w:rsid w:val="007E7633"/>
    <w:rsid w:val="007F1373"/>
    <w:rsid w:val="007F16E2"/>
    <w:rsid w:val="007F1F93"/>
    <w:rsid w:val="007F212A"/>
    <w:rsid w:val="007F5A6B"/>
    <w:rsid w:val="007F7D9C"/>
    <w:rsid w:val="00806592"/>
    <w:rsid w:val="00812C24"/>
    <w:rsid w:val="00813FA8"/>
    <w:rsid w:val="00814A2D"/>
    <w:rsid w:val="00815290"/>
    <w:rsid w:val="00815BD1"/>
    <w:rsid w:val="00815C4E"/>
    <w:rsid w:val="00820D27"/>
    <w:rsid w:val="00820E3E"/>
    <w:rsid w:val="0082120E"/>
    <w:rsid w:val="00821798"/>
    <w:rsid w:val="008230D5"/>
    <w:rsid w:val="00824490"/>
    <w:rsid w:val="008254D4"/>
    <w:rsid w:val="008256BD"/>
    <w:rsid w:val="00827096"/>
    <w:rsid w:val="00827BCA"/>
    <w:rsid w:val="00827E0F"/>
    <w:rsid w:val="0083046E"/>
    <w:rsid w:val="008323D7"/>
    <w:rsid w:val="00834C37"/>
    <w:rsid w:val="00835015"/>
    <w:rsid w:val="0084008E"/>
    <w:rsid w:val="00842590"/>
    <w:rsid w:val="00844582"/>
    <w:rsid w:val="00845A77"/>
    <w:rsid w:val="00846174"/>
    <w:rsid w:val="00850A69"/>
    <w:rsid w:val="00851EDD"/>
    <w:rsid w:val="00852ECE"/>
    <w:rsid w:val="00853EA4"/>
    <w:rsid w:val="008560AF"/>
    <w:rsid w:val="00856ECB"/>
    <w:rsid w:val="00856F47"/>
    <w:rsid w:val="0085713B"/>
    <w:rsid w:val="0085766D"/>
    <w:rsid w:val="00857B14"/>
    <w:rsid w:val="0086048C"/>
    <w:rsid w:val="00863C00"/>
    <w:rsid w:val="0086470C"/>
    <w:rsid w:val="00864D3B"/>
    <w:rsid w:val="00867C7E"/>
    <w:rsid w:val="008706FA"/>
    <w:rsid w:val="00872496"/>
    <w:rsid w:val="00875E68"/>
    <w:rsid w:val="00876883"/>
    <w:rsid w:val="00880C5F"/>
    <w:rsid w:val="00881088"/>
    <w:rsid w:val="008829FE"/>
    <w:rsid w:val="00883717"/>
    <w:rsid w:val="00883CA9"/>
    <w:rsid w:val="00883FCB"/>
    <w:rsid w:val="008845AA"/>
    <w:rsid w:val="00884F43"/>
    <w:rsid w:val="008859A0"/>
    <w:rsid w:val="00885D03"/>
    <w:rsid w:val="00885F33"/>
    <w:rsid w:val="00886400"/>
    <w:rsid w:val="00890B44"/>
    <w:rsid w:val="00890DF5"/>
    <w:rsid w:val="00890E06"/>
    <w:rsid w:val="008919C8"/>
    <w:rsid w:val="00891EF3"/>
    <w:rsid w:val="00892093"/>
    <w:rsid w:val="00892AC1"/>
    <w:rsid w:val="008937D3"/>
    <w:rsid w:val="00893CE2"/>
    <w:rsid w:val="00894B24"/>
    <w:rsid w:val="00894E6C"/>
    <w:rsid w:val="008A02B6"/>
    <w:rsid w:val="008A08D1"/>
    <w:rsid w:val="008A2428"/>
    <w:rsid w:val="008A3844"/>
    <w:rsid w:val="008A4267"/>
    <w:rsid w:val="008A471D"/>
    <w:rsid w:val="008A6096"/>
    <w:rsid w:val="008B1A46"/>
    <w:rsid w:val="008B344C"/>
    <w:rsid w:val="008C0A14"/>
    <w:rsid w:val="008C0B88"/>
    <w:rsid w:val="008C2611"/>
    <w:rsid w:val="008C35D5"/>
    <w:rsid w:val="008C3731"/>
    <w:rsid w:val="008C5039"/>
    <w:rsid w:val="008C6408"/>
    <w:rsid w:val="008C650B"/>
    <w:rsid w:val="008C7EF2"/>
    <w:rsid w:val="008D078C"/>
    <w:rsid w:val="008D14C5"/>
    <w:rsid w:val="008D165C"/>
    <w:rsid w:val="008D16AC"/>
    <w:rsid w:val="008D1953"/>
    <w:rsid w:val="008D2036"/>
    <w:rsid w:val="008D277B"/>
    <w:rsid w:val="008D44BE"/>
    <w:rsid w:val="008D4B85"/>
    <w:rsid w:val="008E12BA"/>
    <w:rsid w:val="008E1680"/>
    <w:rsid w:val="008E2EC7"/>
    <w:rsid w:val="008E3292"/>
    <w:rsid w:val="008E32CA"/>
    <w:rsid w:val="008F00EC"/>
    <w:rsid w:val="008F0BB9"/>
    <w:rsid w:val="008F2CBF"/>
    <w:rsid w:val="008F2DA4"/>
    <w:rsid w:val="008F2EB5"/>
    <w:rsid w:val="008F2FDC"/>
    <w:rsid w:val="008F511F"/>
    <w:rsid w:val="00900544"/>
    <w:rsid w:val="009056B9"/>
    <w:rsid w:val="009064FF"/>
    <w:rsid w:val="00911103"/>
    <w:rsid w:val="009118AE"/>
    <w:rsid w:val="009148F5"/>
    <w:rsid w:val="00916287"/>
    <w:rsid w:val="00916C52"/>
    <w:rsid w:val="009176E6"/>
    <w:rsid w:val="00920761"/>
    <w:rsid w:val="00924497"/>
    <w:rsid w:val="00925EA7"/>
    <w:rsid w:val="00926472"/>
    <w:rsid w:val="0092702C"/>
    <w:rsid w:val="009279C4"/>
    <w:rsid w:val="009323CE"/>
    <w:rsid w:val="00934793"/>
    <w:rsid w:val="00936E3B"/>
    <w:rsid w:val="009408BF"/>
    <w:rsid w:val="00941DD4"/>
    <w:rsid w:val="009429F2"/>
    <w:rsid w:val="00944369"/>
    <w:rsid w:val="00946C33"/>
    <w:rsid w:val="00947BEE"/>
    <w:rsid w:val="009510F1"/>
    <w:rsid w:val="009520E1"/>
    <w:rsid w:val="009558DF"/>
    <w:rsid w:val="009611F0"/>
    <w:rsid w:val="009613D9"/>
    <w:rsid w:val="009637FF"/>
    <w:rsid w:val="00965135"/>
    <w:rsid w:val="009660CA"/>
    <w:rsid w:val="00967D13"/>
    <w:rsid w:val="00970B95"/>
    <w:rsid w:val="00971C07"/>
    <w:rsid w:val="00973BEC"/>
    <w:rsid w:val="00976896"/>
    <w:rsid w:val="00977195"/>
    <w:rsid w:val="00977489"/>
    <w:rsid w:val="00980B3C"/>
    <w:rsid w:val="00982D59"/>
    <w:rsid w:val="00983141"/>
    <w:rsid w:val="00983AFE"/>
    <w:rsid w:val="00983F12"/>
    <w:rsid w:val="009858C8"/>
    <w:rsid w:val="0098664D"/>
    <w:rsid w:val="0099191B"/>
    <w:rsid w:val="009926E5"/>
    <w:rsid w:val="009926E6"/>
    <w:rsid w:val="00992765"/>
    <w:rsid w:val="00994393"/>
    <w:rsid w:val="00994B24"/>
    <w:rsid w:val="009978EF"/>
    <w:rsid w:val="009A03ED"/>
    <w:rsid w:val="009A0758"/>
    <w:rsid w:val="009A0B71"/>
    <w:rsid w:val="009A1BEC"/>
    <w:rsid w:val="009A3FB4"/>
    <w:rsid w:val="009A765C"/>
    <w:rsid w:val="009A7A93"/>
    <w:rsid w:val="009B0735"/>
    <w:rsid w:val="009B0E2D"/>
    <w:rsid w:val="009B14E1"/>
    <w:rsid w:val="009B19E4"/>
    <w:rsid w:val="009B2D74"/>
    <w:rsid w:val="009B3513"/>
    <w:rsid w:val="009B3E96"/>
    <w:rsid w:val="009B4654"/>
    <w:rsid w:val="009B5464"/>
    <w:rsid w:val="009B63DB"/>
    <w:rsid w:val="009B6B37"/>
    <w:rsid w:val="009C09D2"/>
    <w:rsid w:val="009C167C"/>
    <w:rsid w:val="009C2856"/>
    <w:rsid w:val="009C3CFC"/>
    <w:rsid w:val="009C4AE1"/>
    <w:rsid w:val="009C4E0C"/>
    <w:rsid w:val="009C7A55"/>
    <w:rsid w:val="009D03AD"/>
    <w:rsid w:val="009D1516"/>
    <w:rsid w:val="009D1981"/>
    <w:rsid w:val="009D1A0F"/>
    <w:rsid w:val="009D2AD0"/>
    <w:rsid w:val="009D3833"/>
    <w:rsid w:val="009D4E79"/>
    <w:rsid w:val="009D52EF"/>
    <w:rsid w:val="009D6E59"/>
    <w:rsid w:val="009D7EF1"/>
    <w:rsid w:val="009D7F35"/>
    <w:rsid w:val="009E3AA7"/>
    <w:rsid w:val="009E546D"/>
    <w:rsid w:val="009E6FE5"/>
    <w:rsid w:val="009F052B"/>
    <w:rsid w:val="009F2F3B"/>
    <w:rsid w:val="009F33C4"/>
    <w:rsid w:val="009F3C64"/>
    <w:rsid w:val="00A00655"/>
    <w:rsid w:val="00A008E4"/>
    <w:rsid w:val="00A00C01"/>
    <w:rsid w:val="00A04F6F"/>
    <w:rsid w:val="00A05139"/>
    <w:rsid w:val="00A060FB"/>
    <w:rsid w:val="00A07684"/>
    <w:rsid w:val="00A079EB"/>
    <w:rsid w:val="00A07D7E"/>
    <w:rsid w:val="00A10515"/>
    <w:rsid w:val="00A1058D"/>
    <w:rsid w:val="00A1124D"/>
    <w:rsid w:val="00A127BC"/>
    <w:rsid w:val="00A12D23"/>
    <w:rsid w:val="00A1630B"/>
    <w:rsid w:val="00A203DD"/>
    <w:rsid w:val="00A2068D"/>
    <w:rsid w:val="00A20BB8"/>
    <w:rsid w:val="00A21D1A"/>
    <w:rsid w:val="00A227E3"/>
    <w:rsid w:val="00A23455"/>
    <w:rsid w:val="00A23723"/>
    <w:rsid w:val="00A2390A"/>
    <w:rsid w:val="00A25AFB"/>
    <w:rsid w:val="00A26482"/>
    <w:rsid w:val="00A26E63"/>
    <w:rsid w:val="00A27218"/>
    <w:rsid w:val="00A27898"/>
    <w:rsid w:val="00A31100"/>
    <w:rsid w:val="00A311A3"/>
    <w:rsid w:val="00A34B99"/>
    <w:rsid w:val="00A36B2C"/>
    <w:rsid w:val="00A411F7"/>
    <w:rsid w:val="00A42649"/>
    <w:rsid w:val="00A42B3D"/>
    <w:rsid w:val="00A44C6E"/>
    <w:rsid w:val="00A5123D"/>
    <w:rsid w:val="00A52CF8"/>
    <w:rsid w:val="00A543C8"/>
    <w:rsid w:val="00A54629"/>
    <w:rsid w:val="00A561D3"/>
    <w:rsid w:val="00A5624A"/>
    <w:rsid w:val="00A56617"/>
    <w:rsid w:val="00A56DF1"/>
    <w:rsid w:val="00A56EB2"/>
    <w:rsid w:val="00A57C71"/>
    <w:rsid w:val="00A630F4"/>
    <w:rsid w:val="00A633F6"/>
    <w:rsid w:val="00A63BF2"/>
    <w:rsid w:val="00A65102"/>
    <w:rsid w:val="00A65F35"/>
    <w:rsid w:val="00A66365"/>
    <w:rsid w:val="00A6743E"/>
    <w:rsid w:val="00A67F82"/>
    <w:rsid w:val="00A747BF"/>
    <w:rsid w:val="00A7684E"/>
    <w:rsid w:val="00A77F80"/>
    <w:rsid w:val="00A80A00"/>
    <w:rsid w:val="00A80E9F"/>
    <w:rsid w:val="00A82942"/>
    <w:rsid w:val="00A84EF3"/>
    <w:rsid w:val="00A85452"/>
    <w:rsid w:val="00A85B69"/>
    <w:rsid w:val="00A90AB9"/>
    <w:rsid w:val="00A90BAD"/>
    <w:rsid w:val="00A935AD"/>
    <w:rsid w:val="00A9384F"/>
    <w:rsid w:val="00A9485E"/>
    <w:rsid w:val="00A94AE9"/>
    <w:rsid w:val="00AA5C3A"/>
    <w:rsid w:val="00AB1F08"/>
    <w:rsid w:val="00AB267C"/>
    <w:rsid w:val="00AB4A85"/>
    <w:rsid w:val="00AB5C92"/>
    <w:rsid w:val="00AB62D2"/>
    <w:rsid w:val="00AB63A7"/>
    <w:rsid w:val="00AB65E6"/>
    <w:rsid w:val="00AB6E4E"/>
    <w:rsid w:val="00AB7A4B"/>
    <w:rsid w:val="00AB7AFB"/>
    <w:rsid w:val="00AC0955"/>
    <w:rsid w:val="00AC1F34"/>
    <w:rsid w:val="00AC362F"/>
    <w:rsid w:val="00AC4032"/>
    <w:rsid w:val="00AC501A"/>
    <w:rsid w:val="00AC522C"/>
    <w:rsid w:val="00AD2644"/>
    <w:rsid w:val="00AD7332"/>
    <w:rsid w:val="00AE1A24"/>
    <w:rsid w:val="00AE269F"/>
    <w:rsid w:val="00AE3F35"/>
    <w:rsid w:val="00AE71C2"/>
    <w:rsid w:val="00AF1C1C"/>
    <w:rsid w:val="00AF216A"/>
    <w:rsid w:val="00AF32A8"/>
    <w:rsid w:val="00AF401F"/>
    <w:rsid w:val="00B00338"/>
    <w:rsid w:val="00B00AC0"/>
    <w:rsid w:val="00B019FC"/>
    <w:rsid w:val="00B01F26"/>
    <w:rsid w:val="00B043C2"/>
    <w:rsid w:val="00B04EF9"/>
    <w:rsid w:val="00B053D1"/>
    <w:rsid w:val="00B05BE0"/>
    <w:rsid w:val="00B06BAF"/>
    <w:rsid w:val="00B07E64"/>
    <w:rsid w:val="00B1054E"/>
    <w:rsid w:val="00B11AD3"/>
    <w:rsid w:val="00B1264D"/>
    <w:rsid w:val="00B13AA7"/>
    <w:rsid w:val="00B1585C"/>
    <w:rsid w:val="00B21313"/>
    <w:rsid w:val="00B2132F"/>
    <w:rsid w:val="00B21623"/>
    <w:rsid w:val="00B21D40"/>
    <w:rsid w:val="00B2552C"/>
    <w:rsid w:val="00B27417"/>
    <w:rsid w:val="00B304F6"/>
    <w:rsid w:val="00B31D95"/>
    <w:rsid w:val="00B324CE"/>
    <w:rsid w:val="00B33E2B"/>
    <w:rsid w:val="00B34A03"/>
    <w:rsid w:val="00B37C69"/>
    <w:rsid w:val="00B41A81"/>
    <w:rsid w:val="00B41BD2"/>
    <w:rsid w:val="00B441D3"/>
    <w:rsid w:val="00B44F69"/>
    <w:rsid w:val="00B46245"/>
    <w:rsid w:val="00B504BF"/>
    <w:rsid w:val="00B5085C"/>
    <w:rsid w:val="00B50F3D"/>
    <w:rsid w:val="00B52012"/>
    <w:rsid w:val="00B52DBC"/>
    <w:rsid w:val="00B55605"/>
    <w:rsid w:val="00B63D48"/>
    <w:rsid w:val="00B66ED4"/>
    <w:rsid w:val="00B671A2"/>
    <w:rsid w:val="00B67287"/>
    <w:rsid w:val="00B7022F"/>
    <w:rsid w:val="00B70290"/>
    <w:rsid w:val="00B73516"/>
    <w:rsid w:val="00B73D7C"/>
    <w:rsid w:val="00B74945"/>
    <w:rsid w:val="00B75DE7"/>
    <w:rsid w:val="00B75F1A"/>
    <w:rsid w:val="00B765D2"/>
    <w:rsid w:val="00B777A7"/>
    <w:rsid w:val="00B800AE"/>
    <w:rsid w:val="00B83A84"/>
    <w:rsid w:val="00B8734C"/>
    <w:rsid w:val="00B87849"/>
    <w:rsid w:val="00B879C6"/>
    <w:rsid w:val="00B93CDE"/>
    <w:rsid w:val="00B94167"/>
    <w:rsid w:val="00B94313"/>
    <w:rsid w:val="00B94682"/>
    <w:rsid w:val="00B94C15"/>
    <w:rsid w:val="00B96E69"/>
    <w:rsid w:val="00BA083E"/>
    <w:rsid w:val="00BA122B"/>
    <w:rsid w:val="00BA1BD3"/>
    <w:rsid w:val="00BA20E7"/>
    <w:rsid w:val="00BA3BBA"/>
    <w:rsid w:val="00BA4945"/>
    <w:rsid w:val="00BA5C2D"/>
    <w:rsid w:val="00BB0103"/>
    <w:rsid w:val="00BB2162"/>
    <w:rsid w:val="00BB379B"/>
    <w:rsid w:val="00BB3D42"/>
    <w:rsid w:val="00BB4313"/>
    <w:rsid w:val="00BB4FFC"/>
    <w:rsid w:val="00BB7C09"/>
    <w:rsid w:val="00BC3653"/>
    <w:rsid w:val="00BC3AE1"/>
    <w:rsid w:val="00BC4229"/>
    <w:rsid w:val="00BC489B"/>
    <w:rsid w:val="00BD0063"/>
    <w:rsid w:val="00BD0DDB"/>
    <w:rsid w:val="00BD42DA"/>
    <w:rsid w:val="00BD44D0"/>
    <w:rsid w:val="00BD5D5D"/>
    <w:rsid w:val="00BD661E"/>
    <w:rsid w:val="00BD7FB4"/>
    <w:rsid w:val="00BE0675"/>
    <w:rsid w:val="00BE143C"/>
    <w:rsid w:val="00BE1621"/>
    <w:rsid w:val="00BE4BA4"/>
    <w:rsid w:val="00BE611B"/>
    <w:rsid w:val="00BE7E8A"/>
    <w:rsid w:val="00BF3109"/>
    <w:rsid w:val="00BF5001"/>
    <w:rsid w:val="00C0082B"/>
    <w:rsid w:val="00C01708"/>
    <w:rsid w:val="00C02FD9"/>
    <w:rsid w:val="00C04135"/>
    <w:rsid w:val="00C0515D"/>
    <w:rsid w:val="00C0790F"/>
    <w:rsid w:val="00C1333F"/>
    <w:rsid w:val="00C14038"/>
    <w:rsid w:val="00C175E3"/>
    <w:rsid w:val="00C228E8"/>
    <w:rsid w:val="00C244CC"/>
    <w:rsid w:val="00C2554F"/>
    <w:rsid w:val="00C27604"/>
    <w:rsid w:val="00C27694"/>
    <w:rsid w:val="00C31DA0"/>
    <w:rsid w:val="00C32C28"/>
    <w:rsid w:val="00C33534"/>
    <w:rsid w:val="00C37781"/>
    <w:rsid w:val="00C4213D"/>
    <w:rsid w:val="00C42548"/>
    <w:rsid w:val="00C43009"/>
    <w:rsid w:val="00C4397B"/>
    <w:rsid w:val="00C47037"/>
    <w:rsid w:val="00C47D01"/>
    <w:rsid w:val="00C60AC2"/>
    <w:rsid w:val="00C640BB"/>
    <w:rsid w:val="00C64F47"/>
    <w:rsid w:val="00C65031"/>
    <w:rsid w:val="00C675F8"/>
    <w:rsid w:val="00C67BAB"/>
    <w:rsid w:val="00C728B2"/>
    <w:rsid w:val="00C72B38"/>
    <w:rsid w:val="00C76022"/>
    <w:rsid w:val="00C80155"/>
    <w:rsid w:val="00C847E6"/>
    <w:rsid w:val="00C85946"/>
    <w:rsid w:val="00C85C10"/>
    <w:rsid w:val="00C8620C"/>
    <w:rsid w:val="00C87E87"/>
    <w:rsid w:val="00C90B8C"/>
    <w:rsid w:val="00C919F4"/>
    <w:rsid w:val="00CA1330"/>
    <w:rsid w:val="00CA2507"/>
    <w:rsid w:val="00CA6535"/>
    <w:rsid w:val="00CB44F4"/>
    <w:rsid w:val="00CB50F3"/>
    <w:rsid w:val="00CB6A37"/>
    <w:rsid w:val="00CB6C5E"/>
    <w:rsid w:val="00CB6C7F"/>
    <w:rsid w:val="00CC0700"/>
    <w:rsid w:val="00CC0A9D"/>
    <w:rsid w:val="00CC24CF"/>
    <w:rsid w:val="00CC3419"/>
    <w:rsid w:val="00CC3CE6"/>
    <w:rsid w:val="00CC3D82"/>
    <w:rsid w:val="00CC4741"/>
    <w:rsid w:val="00CC52D2"/>
    <w:rsid w:val="00CC61BB"/>
    <w:rsid w:val="00CC7447"/>
    <w:rsid w:val="00CD1DA4"/>
    <w:rsid w:val="00CD2FD4"/>
    <w:rsid w:val="00CD33D5"/>
    <w:rsid w:val="00CD4218"/>
    <w:rsid w:val="00CD4FEB"/>
    <w:rsid w:val="00CD67C8"/>
    <w:rsid w:val="00CD79DE"/>
    <w:rsid w:val="00CE0059"/>
    <w:rsid w:val="00CE02F4"/>
    <w:rsid w:val="00CE25FA"/>
    <w:rsid w:val="00CE3624"/>
    <w:rsid w:val="00CE3C86"/>
    <w:rsid w:val="00CE79FA"/>
    <w:rsid w:val="00CF0CC0"/>
    <w:rsid w:val="00CF10DE"/>
    <w:rsid w:val="00CF1BC2"/>
    <w:rsid w:val="00CF2AAD"/>
    <w:rsid w:val="00CF41C3"/>
    <w:rsid w:val="00CF48C3"/>
    <w:rsid w:val="00CF7E79"/>
    <w:rsid w:val="00D00E6C"/>
    <w:rsid w:val="00D01EEC"/>
    <w:rsid w:val="00D04447"/>
    <w:rsid w:val="00D05BFA"/>
    <w:rsid w:val="00D077C1"/>
    <w:rsid w:val="00D111A0"/>
    <w:rsid w:val="00D112B8"/>
    <w:rsid w:val="00D115AC"/>
    <w:rsid w:val="00D11772"/>
    <w:rsid w:val="00D14773"/>
    <w:rsid w:val="00D16710"/>
    <w:rsid w:val="00D178A6"/>
    <w:rsid w:val="00D17A40"/>
    <w:rsid w:val="00D208DD"/>
    <w:rsid w:val="00D2197F"/>
    <w:rsid w:val="00D23885"/>
    <w:rsid w:val="00D240F9"/>
    <w:rsid w:val="00D259D8"/>
    <w:rsid w:val="00D302CB"/>
    <w:rsid w:val="00D325FE"/>
    <w:rsid w:val="00D365F1"/>
    <w:rsid w:val="00D41ECE"/>
    <w:rsid w:val="00D44E11"/>
    <w:rsid w:val="00D44F19"/>
    <w:rsid w:val="00D45611"/>
    <w:rsid w:val="00D46B75"/>
    <w:rsid w:val="00D50179"/>
    <w:rsid w:val="00D517B4"/>
    <w:rsid w:val="00D521AA"/>
    <w:rsid w:val="00D556D1"/>
    <w:rsid w:val="00D56633"/>
    <w:rsid w:val="00D61455"/>
    <w:rsid w:val="00D61D22"/>
    <w:rsid w:val="00D62D08"/>
    <w:rsid w:val="00D62E69"/>
    <w:rsid w:val="00D66808"/>
    <w:rsid w:val="00D66911"/>
    <w:rsid w:val="00D67633"/>
    <w:rsid w:val="00D706D0"/>
    <w:rsid w:val="00D7128A"/>
    <w:rsid w:val="00D728D2"/>
    <w:rsid w:val="00D72E87"/>
    <w:rsid w:val="00D73F58"/>
    <w:rsid w:val="00D75854"/>
    <w:rsid w:val="00D80501"/>
    <w:rsid w:val="00D80D11"/>
    <w:rsid w:val="00D82904"/>
    <w:rsid w:val="00D83708"/>
    <w:rsid w:val="00D837F3"/>
    <w:rsid w:val="00D863C5"/>
    <w:rsid w:val="00D87CBA"/>
    <w:rsid w:val="00D901BA"/>
    <w:rsid w:val="00D90CA8"/>
    <w:rsid w:val="00D90ED9"/>
    <w:rsid w:val="00D94D11"/>
    <w:rsid w:val="00D95938"/>
    <w:rsid w:val="00D96E6F"/>
    <w:rsid w:val="00D97F79"/>
    <w:rsid w:val="00DA0604"/>
    <w:rsid w:val="00DA0759"/>
    <w:rsid w:val="00DA0DCB"/>
    <w:rsid w:val="00DA5280"/>
    <w:rsid w:val="00DA5E16"/>
    <w:rsid w:val="00DA79DA"/>
    <w:rsid w:val="00DB07D6"/>
    <w:rsid w:val="00DB1C70"/>
    <w:rsid w:val="00DB3402"/>
    <w:rsid w:val="00DB4971"/>
    <w:rsid w:val="00DB499D"/>
    <w:rsid w:val="00DB59C0"/>
    <w:rsid w:val="00DC01C7"/>
    <w:rsid w:val="00DC070D"/>
    <w:rsid w:val="00DC2F24"/>
    <w:rsid w:val="00DC47F3"/>
    <w:rsid w:val="00DC5EC0"/>
    <w:rsid w:val="00DC62CF"/>
    <w:rsid w:val="00DD1DC3"/>
    <w:rsid w:val="00DD5EAF"/>
    <w:rsid w:val="00DD6EC0"/>
    <w:rsid w:val="00DD7FAC"/>
    <w:rsid w:val="00DE05AD"/>
    <w:rsid w:val="00DE0AEE"/>
    <w:rsid w:val="00DE2819"/>
    <w:rsid w:val="00DE4F74"/>
    <w:rsid w:val="00DE5F46"/>
    <w:rsid w:val="00DE68CE"/>
    <w:rsid w:val="00DE7F1F"/>
    <w:rsid w:val="00DF10F6"/>
    <w:rsid w:val="00DF1150"/>
    <w:rsid w:val="00DF1DC9"/>
    <w:rsid w:val="00DF250E"/>
    <w:rsid w:val="00DF38B1"/>
    <w:rsid w:val="00DF4C57"/>
    <w:rsid w:val="00DF51A5"/>
    <w:rsid w:val="00DF57D7"/>
    <w:rsid w:val="00DF76D6"/>
    <w:rsid w:val="00E05B5B"/>
    <w:rsid w:val="00E06606"/>
    <w:rsid w:val="00E10795"/>
    <w:rsid w:val="00E11D64"/>
    <w:rsid w:val="00E154C0"/>
    <w:rsid w:val="00E23D87"/>
    <w:rsid w:val="00E23DE1"/>
    <w:rsid w:val="00E24159"/>
    <w:rsid w:val="00E279B6"/>
    <w:rsid w:val="00E307EC"/>
    <w:rsid w:val="00E354EA"/>
    <w:rsid w:val="00E4043C"/>
    <w:rsid w:val="00E40580"/>
    <w:rsid w:val="00E44090"/>
    <w:rsid w:val="00E44B18"/>
    <w:rsid w:val="00E45A68"/>
    <w:rsid w:val="00E47020"/>
    <w:rsid w:val="00E475A8"/>
    <w:rsid w:val="00E50B60"/>
    <w:rsid w:val="00E54ED3"/>
    <w:rsid w:val="00E55EFB"/>
    <w:rsid w:val="00E570BE"/>
    <w:rsid w:val="00E609DF"/>
    <w:rsid w:val="00E613FF"/>
    <w:rsid w:val="00E624C5"/>
    <w:rsid w:val="00E63B63"/>
    <w:rsid w:val="00E63D8A"/>
    <w:rsid w:val="00E64053"/>
    <w:rsid w:val="00E65510"/>
    <w:rsid w:val="00E661D9"/>
    <w:rsid w:val="00E66D47"/>
    <w:rsid w:val="00E72BC0"/>
    <w:rsid w:val="00E73005"/>
    <w:rsid w:val="00E746D7"/>
    <w:rsid w:val="00E76020"/>
    <w:rsid w:val="00E80C4F"/>
    <w:rsid w:val="00E81544"/>
    <w:rsid w:val="00E829DE"/>
    <w:rsid w:val="00E82EEC"/>
    <w:rsid w:val="00E84360"/>
    <w:rsid w:val="00E84A8E"/>
    <w:rsid w:val="00E86FC4"/>
    <w:rsid w:val="00E921B6"/>
    <w:rsid w:val="00E9329B"/>
    <w:rsid w:val="00E93596"/>
    <w:rsid w:val="00E945AD"/>
    <w:rsid w:val="00EA094F"/>
    <w:rsid w:val="00EA0FE6"/>
    <w:rsid w:val="00EA1B1A"/>
    <w:rsid w:val="00EA2174"/>
    <w:rsid w:val="00EA21E8"/>
    <w:rsid w:val="00EA3028"/>
    <w:rsid w:val="00EA3CEF"/>
    <w:rsid w:val="00EA55B6"/>
    <w:rsid w:val="00EA5AF4"/>
    <w:rsid w:val="00EB01F1"/>
    <w:rsid w:val="00EB1268"/>
    <w:rsid w:val="00EB1FA1"/>
    <w:rsid w:val="00EB275A"/>
    <w:rsid w:val="00EB4393"/>
    <w:rsid w:val="00EB5841"/>
    <w:rsid w:val="00EB73C9"/>
    <w:rsid w:val="00EC1140"/>
    <w:rsid w:val="00EC43B8"/>
    <w:rsid w:val="00EC4625"/>
    <w:rsid w:val="00EC4642"/>
    <w:rsid w:val="00EC56BE"/>
    <w:rsid w:val="00ED030D"/>
    <w:rsid w:val="00ED2F8C"/>
    <w:rsid w:val="00ED4B01"/>
    <w:rsid w:val="00ED4D74"/>
    <w:rsid w:val="00ED7084"/>
    <w:rsid w:val="00ED73B4"/>
    <w:rsid w:val="00EE0055"/>
    <w:rsid w:val="00EE06FB"/>
    <w:rsid w:val="00EE4981"/>
    <w:rsid w:val="00EE5717"/>
    <w:rsid w:val="00EE65A3"/>
    <w:rsid w:val="00EE6BE6"/>
    <w:rsid w:val="00EF2026"/>
    <w:rsid w:val="00EF2E28"/>
    <w:rsid w:val="00EF31AA"/>
    <w:rsid w:val="00EF703F"/>
    <w:rsid w:val="00F02A05"/>
    <w:rsid w:val="00F040C8"/>
    <w:rsid w:val="00F0432E"/>
    <w:rsid w:val="00F04AA4"/>
    <w:rsid w:val="00F1141A"/>
    <w:rsid w:val="00F12857"/>
    <w:rsid w:val="00F16AD8"/>
    <w:rsid w:val="00F17F88"/>
    <w:rsid w:val="00F20066"/>
    <w:rsid w:val="00F221A2"/>
    <w:rsid w:val="00F234C1"/>
    <w:rsid w:val="00F23D19"/>
    <w:rsid w:val="00F30839"/>
    <w:rsid w:val="00F3108E"/>
    <w:rsid w:val="00F32174"/>
    <w:rsid w:val="00F32443"/>
    <w:rsid w:val="00F32518"/>
    <w:rsid w:val="00F328FD"/>
    <w:rsid w:val="00F33A4D"/>
    <w:rsid w:val="00F35DF2"/>
    <w:rsid w:val="00F36310"/>
    <w:rsid w:val="00F36655"/>
    <w:rsid w:val="00F40CAB"/>
    <w:rsid w:val="00F40D44"/>
    <w:rsid w:val="00F41209"/>
    <w:rsid w:val="00F4444A"/>
    <w:rsid w:val="00F4779A"/>
    <w:rsid w:val="00F50B66"/>
    <w:rsid w:val="00F52E41"/>
    <w:rsid w:val="00F5306E"/>
    <w:rsid w:val="00F5407B"/>
    <w:rsid w:val="00F61272"/>
    <w:rsid w:val="00F617BF"/>
    <w:rsid w:val="00F62DED"/>
    <w:rsid w:val="00F64055"/>
    <w:rsid w:val="00F64C13"/>
    <w:rsid w:val="00F65099"/>
    <w:rsid w:val="00F65851"/>
    <w:rsid w:val="00F66A59"/>
    <w:rsid w:val="00F67BBE"/>
    <w:rsid w:val="00F72F8A"/>
    <w:rsid w:val="00F738F3"/>
    <w:rsid w:val="00F73F9D"/>
    <w:rsid w:val="00F74579"/>
    <w:rsid w:val="00F75434"/>
    <w:rsid w:val="00F76969"/>
    <w:rsid w:val="00F76C2E"/>
    <w:rsid w:val="00F848D2"/>
    <w:rsid w:val="00F84A7C"/>
    <w:rsid w:val="00F85492"/>
    <w:rsid w:val="00F86AAC"/>
    <w:rsid w:val="00F87477"/>
    <w:rsid w:val="00F910F3"/>
    <w:rsid w:val="00F93A0A"/>
    <w:rsid w:val="00F9415B"/>
    <w:rsid w:val="00F94C70"/>
    <w:rsid w:val="00F95B82"/>
    <w:rsid w:val="00FA00A7"/>
    <w:rsid w:val="00FA049C"/>
    <w:rsid w:val="00FA1765"/>
    <w:rsid w:val="00FA337A"/>
    <w:rsid w:val="00FA4433"/>
    <w:rsid w:val="00FA513E"/>
    <w:rsid w:val="00FA7C93"/>
    <w:rsid w:val="00FB1331"/>
    <w:rsid w:val="00FB1F29"/>
    <w:rsid w:val="00FB2DCE"/>
    <w:rsid w:val="00FB350D"/>
    <w:rsid w:val="00FB5F58"/>
    <w:rsid w:val="00FB6F2D"/>
    <w:rsid w:val="00FC2E4B"/>
    <w:rsid w:val="00FC52F9"/>
    <w:rsid w:val="00FC604C"/>
    <w:rsid w:val="00FC714E"/>
    <w:rsid w:val="00FD0459"/>
    <w:rsid w:val="00FD1F18"/>
    <w:rsid w:val="00FD3C59"/>
    <w:rsid w:val="00FD4458"/>
    <w:rsid w:val="00FD4D44"/>
    <w:rsid w:val="00FD544F"/>
    <w:rsid w:val="00FD5BAD"/>
    <w:rsid w:val="00FD7B67"/>
    <w:rsid w:val="00FE0903"/>
    <w:rsid w:val="00FE0D66"/>
    <w:rsid w:val="00FE1667"/>
    <w:rsid w:val="00FE223D"/>
    <w:rsid w:val="00FE25CF"/>
    <w:rsid w:val="00FE28B2"/>
    <w:rsid w:val="00FE5D9B"/>
    <w:rsid w:val="00FE6481"/>
    <w:rsid w:val="00FE6743"/>
    <w:rsid w:val="00FF22F9"/>
    <w:rsid w:val="00FF2DD3"/>
    <w:rsid w:val="00FF3398"/>
    <w:rsid w:val="00FF38E0"/>
    <w:rsid w:val="00FF3C57"/>
    <w:rsid w:val="00FF4972"/>
    <w:rsid w:val="00FF577D"/>
    <w:rsid w:val="00FF5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B88505"/>
  <w15:docId w15:val="{E40EE159-9398-479E-A15B-FB21F684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65F35"/>
    <w:rPr>
      <w:rFonts w:ascii="Brandon Grotesque Light" w:hAnsi="Brandon Grotesque Light"/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502336"/>
    <w:pPr>
      <w:outlineLvl w:val="0"/>
    </w:pPr>
    <w:rPr>
      <w:rFonts w:ascii="Brandon Grotesque Bold" w:hAnsi="Brandon Grotesque Bold"/>
      <w:caps/>
      <w:spacing w:val="2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37F79"/>
    <w:pPr>
      <w:outlineLvl w:val="1"/>
    </w:pPr>
    <w:rPr>
      <w:rFonts w:ascii="Brandon Grotesque Medium" w:hAnsi="Brandon Grotesque Medium"/>
      <w:caps/>
      <w:color w:val="404040"/>
      <w:sz w:val="20"/>
      <w:szCs w:val="20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DC62CF"/>
    <w:pPr>
      <w:outlineLvl w:val="2"/>
    </w:pPr>
    <w:rPr>
      <w:color w:val="0D0D0D"/>
    </w:rPr>
  </w:style>
  <w:style w:type="paragraph" w:styleId="Rubrik4">
    <w:name w:val="heading 4"/>
    <w:basedOn w:val="Rubrik2"/>
    <w:next w:val="Normal"/>
    <w:link w:val="Rubrik4Char"/>
    <w:uiPriority w:val="9"/>
    <w:unhideWhenUsed/>
    <w:qFormat/>
    <w:rsid w:val="0039111F"/>
    <w:pPr>
      <w:outlineLvl w:val="3"/>
    </w:pPr>
    <w:rPr>
      <w:rFonts w:ascii="Brandon Grotesque Light" w:hAnsi="Brandon Grotesque Light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F1150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F1150"/>
  </w:style>
  <w:style w:type="paragraph" w:styleId="Sidfot">
    <w:name w:val="footer"/>
    <w:basedOn w:val="Normal"/>
    <w:link w:val="SidfotChar"/>
    <w:uiPriority w:val="99"/>
    <w:unhideWhenUsed/>
    <w:rsid w:val="00DF1150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F1150"/>
  </w:style>
  <w:style w:type="paragraph" w:styleId="Ballongtext">
    <w:name w:val="Balloon Text"/>
    <w:basedOn w:val="Normal"/>
    <w:link w:val="BallongtextChar"/>
    <w:uiPriority w:val="99"/>
    <w:semiHidden/>
    <w:unhideWhenUsed/>
    <w:rsid w:val="00DF1150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DF1150"/>
    <w:rPr>
      <w:rFonts w:ascii="Lucida Grande" w:hAnsi="Lucida Grande"/>
      <w:sz w:val="18"/>
      <w:szCs w:val="18"/>
    </w:rPr>
  </w:style>
  <w:style w:type="character" w:customStyle="1" w:styleId="Rubrik1Char">
    <w:name w:val="Rubrik 1 Char"/>
    <w:link w:val="Rubrik1"/>
    <w:uiPriority w:val="9"/>
    <w:rsid w:val="00502336"/>
    <w:rPr>
      <w:rFonts w:ascii="Brandon Grotesque Bold" w:hAnsi="Brandon Grotesque Bold"/>
      <w:caps/>
      <w:spacing w:val="20"/>
      <w:sz w:val="32"/>
      <w:szCs w:val="32"/>
    </w:rPr>
  </w:style>
  <w:style w:type="character" w:customStyle="1" w:styleId="Rubrik2Char">
    <w:name w:val="Rubrik 2 Char"/>
    <w:link w:val="Rubrik2"/>
    <w:uiPriority w:val="9"/>
    <w:rsid w:val="00337F79"/>
    <w:rPr>
      <w:rFonts w:ascii="Brandon Grotesque Medium" w:hAnsi="Brandon Grotesque Medium"/>
      <w:caps/>
      <w:color w:val="404040"/>
      <w:sz w:val="20"/>
      <w:szCs w:val="20"/>
    </w:rPr>
  </w:style>
  <w:style w:type="character" w:customStyle="1" w:styleId="Rubrik3Char">
    <w:name w:val="Rubrik 3 Char"/>
    <w:link w:val="Rubrik3"/>
    <w:uiPriority w:val="9"/>
    <w:rsid w:val="00DC62CF"/>
    <w:rPr>
      <w:rFonts w:ascii="Brandon Grotesque Medium" w:hAnsi="Brandon Grotesque Medium"/>
      <w:caps/>
      <w:color w:val="0D0D0D"/>
      <w:sz w:val="20"/>
      <w:szCs w:val="20"/>
    </w:rPr>
  </w:style>
  <w:style w:type="character" w:styleId="Betoning">
    <w:name w:val="Emphasis"/>
    <w:uiPriority w:val="20"/>
    <w:qFormat/>
    <w:rsid w:val="00994B24"/>
    <w:rPr>
      <w:rFonts w:ascii="Brandon Grotesque Medium" w:hAnsi="Brandon Grotesque Medium"/>
    </w:rPr>
  </w:style>
  <w:style w:type="paragraph" w:customStyle="1" w:styleId="Allmntstyckeformat">
    <w:name w:val="[Allmänt styckeformat]"/>
    <w:basedOn w:val="Normal"/>
    <w:uiPriority w:val="99"/>
    <w:rsid w:val="00D240F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sv-SE"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44D0"/>
    <w:rPr>
      <w:i/>
      <w:color w:val="0D0D0D"/>
      <w:sz w:val="20"/>
      <w:szCs w:val="20"/>
    </w:rPr>
  </w:style>
  <w:style w:type="character" w:customStyle="1" w:styleId="UnderrubrikChar">
    <w:name w:val="Underrubrik Char"/>
    <w:link w:val="Underrubrik"/>
    <w:uiPriority w:val="11"/>
    <w:rsid w:val="00BD44D0"/>
    <w:rPr>
      <w:rFonts w:ascii="Brandon Grotesque Light" w:hAnsi="Brandon Grotesque Light"/>
      <w:i/>
      <w:color w:val="0D0D0D"/>
      <w:sz w:val="20"/>
      <w:szCs w:val="20"/>
    </w:rPr>
  </w:style>
  <w:style w:type="character" w:customStyle="1" w:styleId="Rubrik4Char">
    <w:name w:val="Rubrik 4 Char"/>
    <w:link w:val="Rubrik4"/>
    <w:uiPriority w:val="9"/>
    <w:rsid w:val="0039111F"/>
    <w:rPr>
      <w:rFonts w:ascii="Brandon Grotesque Light" w:hAnsi="Brandon Grotesque Light"/>
      <w:caps/>
      <w:color w:val="7F7F7F"/>
      <w:sz w:val="20"/>
      <w:szCs w:val="20"/>
    </w:rPr>
  </w:style>
  <w:style w:type="paragraph" w:styleId="Ingetavstnd">
    <w:name w:val="No Spacing"/>
    <w:uiPriority w:val="1"/>
    <w:qFormat/>
    <w:rsid w:val="0039111F"/>
    <w:rPr>
      <w:rFonts w:ascii="Brandon Grotesque Light" w:hAnsi="Brandon Grotesque Light"/>
      <w:sz w:val="24"/>
      <w:szCs w:val="24"/>
      <w:lang w:val="en-US" w:eastAsia="en-US"/>
    </w:rPr>
  </w:style>
  <w:style w:type="character" w:styleId="Diskretbetoning">
    <w:name w:val="Subtle Emphasis"/>
    <w:uiPriority w:val="19"/>
    <w:qFormat/>
    <w:rsid w:val="008A3844"/>
    <w:rPr>
      <w:rFonts w:ascii="Brandon Grotesque Medium" w:hAnsi="Brandon Grotesque Medium"/>
    </w:rPr>
  </w:style>
  <w:style w:type="paragraph" w:styleId="Citat">
    <w:name w:val="Quote"/>
    <w:basedOn w:val="Normal"/>
    <w:next w:val="Normal"/>
    <w:link w:val="CitatChar"/>
    <w:uiPriority w:val="29"/>
    <w:qFormat/>
    <w:rsid w:val="000D658F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0D658F"/>
    <w:rPr>
      <w:rFonts w:ascii="Brandon Grotesque Light" w:hAnsi="Brandon Grotesque Light"/>
      <w:i/>
      <w:iCs/>
      <w:color w:val="000000"/>
    </w:rPr>
  </w:style>
  <w:style w:type="character" w:customStyle="1" w:styleId="shorttext">
    <w:name w:val="short_text"/>
    <w:basedOn w:val="Standardstycketeckensnitt"/>
    <w:rsid w:val="0058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53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56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0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6240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Desktop\Lunch%202024\lunchmeny%20V.%201%202024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3C2589-47BC-4E4F-B3B5-145C8858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lunchmeny V. 1 2024</Template>
  <TotalTime>205</TotalTime>
  <Pages>1</Pages>
  <Words>320</Words>
  <Characters>1698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Jonas Walldén</cp:lastModifiedBy>
  <cp:revision>17</cp:revision>
  <cp:lastPrinted>2026-01-09T17:26:00Z</cp:lastPrinted>
  <dcterms:created xsi:type="dcterms:W3CDTF">2025-08-13T08:33:00Z</dcterms:created>
  <dcterms:modified xsi:type="dcterms:W3CDTF">2026-01-09T17:26:00Z</dcterms:modified>
</cp:coreProperties>
</file>